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491"/>
        <w:gridCol w:w="7148"/>
      </w:tblGrid>
      <w:tr w:rsidR="00456123" w:rsidRPr="000F6D95" w14:paraId="62C4F029" w14:textId="77777777" w:rsidTr="004717F0">
        <w:tc>
          <w:tcPr>
            <w:tcW w:w="2518" w:type="dxa"/>
            <w:shd w:val="clear" w:color="auto" w:fill="auto"/>
          </w:tcPr>
          <w:p w14:paraId="552AF612" w14:textId="77777777" w:rsidR="00456123" w:rsidRPr="000F6D95" w:rsidRDefault="00456123" w:rsidP="000F6D95">
            <w:pPr>
              <w:spacing w:line="360" w:lineRule="auto"/>
              <w:rPr>
                <w:rFonts w:ascii="Arial" w:hAnsi="Arial"/>
                <w:spacing w:val="20"/>
                <w:sz w:val="18"/>
              </w:rPr>
            </w:pPr>
            <w:r w:rsidRPr="000F6D95">
              <w:rPr>
                <w:rFonts w:ascii="Arial" w:hAnsi="Arial"/>
                <w:sz w:val="18"/>
              </w:rPr>
              <w:t xml:space="preserve">Name, Vorname: </w:t>
            </w:r>
          </w:p>
        </w:tc>
        <w:tc>
          <w:tcPr>
            <w:tcW w:w="7261" w:type="dxa"/>
            <w:tcBorders>
              <w:bottom w:val="single" w:sz="4" w:space="0" w:color="auto"/>
            </w:tcBorders>
            <w:shd w:val="clear" w:color="auto" w:fill="auto"/>
          </w:tcPr>
          <w:p w14:paraId="6C2F044D" w14:textId="77777777" w:rsidR="00456123" w:rsidRPr="000F6D95" w:rsidRDefault="00456123" w:rsidP="000F6D95">
            <w:pPr>
              <w:spacing w:line="360" w:lineRule="auto"/>
              <w:rPr>
                <w:rFonts w:ascii="Arial" w:hAnsi="Arial"/>
                <w:spacing w:val="20"/>
                <w:sz w:val="18"/>
              </w:rPr>
            </w:pPr>
          </w:p>
        </w:tc>
      </w:tr>
      <w:tr w:rsidR="00456123" w:rsidRPr="000F6D95" w14:paraId="5CF1C48F" w14:textId="77777777" w:rsidTr="004717F0">
        <w:tc>
          <w:tcPr>
            <w:tcW w:w="2518" w:type="dxa"/>
            <w:shd w:val="clear" w:color="auto" w:fill="auto"/>
          </w:tcPr>
          <w:p w14:paraId="383E4E34" w14:textId="77777777" w:rsidR="00456123" w:rsidRPr="000F6D95" w:rsidRDefault="00456123" w:rsidP="000F6D95">
            <w:pPr>
              <w:spacing w:line="360" w:lineRule="auto"/>
              <w:rPr>
                <w:rFonts w:ascii="Arial" w:hAnsi="Arial"/>
                <w:spacing w:val="20"/>
                <w:sz w:val="18"/>
              </w:rPr>
            </w:pPr>
            <w:r w:rsidRPr="000F6D95">
              <w:rPr>
                <w:rFonts w:ascii="Arial" w:hAnsi="Arial"/>
                <w:sz w:val="18"/>
              </w:rPr>
              <w:t xml:space="preserve">Amts-/Dienstbezeichnung: 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AFDA7" w14:textId="77777777" w:rsidR="00456123" w:rsidRPr="000F6D95" w:rsidRDefault="00456123" w:rsidP="000F6D95">
            <w:pPr>
              <w:spacing w:line="360" w:lineRule="auto"/>
              <w:rPr>
                <w:rFonts w:ascii="Arial" w:hAnsi="Arial"/>
                <w:spacing w:val="20"/>
                <w:sz w:val="18"/>
              </w:rPr>
            </w:pPr>
          </w:p>
        </w:tc>
      </w:tr>
      <w:tr w:rsidR="00456123" w:rsidRPr="000F6D95" w14:paraId="60CD0DC1" w14:textId="77777777" w:rsidTr="004717F0">
        <w:tc>
          <w:tcPr>
            <w:tcW w:w="2518" w:type="dxa"/>
            <w:shd w:val="clear" w:color="auto" w:fill="auto"/>
          </w:tcPr>
          <w:p w14:paraId="420E9A6F" w14:textId="77777777" w:rsidR="00456123" w:rsidRPr="000F6D95" w:rsidRDefault="00456123" w:rsidP="000F6D95">
            <w:pPr>
              <w:spacing w:line="360" w:lineRule="auto"/>
              <w:rPr>
                <w:rFonts w:ascii="Arial" w:hAnsi="Arial"/>
                <w:spacing w:val="20"/>
                <w:sz w:val="18"/>
              </w:rPr>
            </w:pPr>
            <w:r w:rsidRPr="000F6D95">
              <w:rPr>
                <w:rFonts w:ascii="Arial" w:hAnsi="Arial"/>
                <w:sz w:val="18"/>
              </w:rPr>
              <w:t xml:space="preserve">Schule: 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77129" w14:textId="77777777" w:rsidR="00456123" w:rsidRPr="000F6D95" w:rsidRDefault="00456123" w:rsidP="000F6D95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</w:tbl>
    <w:p w14:paraId="3595997A" w14:textId="77777777" w:rsidR="00BA76C8" w:rsidRDefault="00BA76C8">
      <w:pPr>
        <w:tabs>
          <w:tab w:val="left" w:leader="dot" w:pos="3969"/>
        </w:tabs>
        <w:rPr>
          <w:rFonts w:ascii="Arial" w:hAnsi="Arial"/>
          <w:sz w:val="18"/>
        </w:rPr>
      </w:pPr>
    </w:p>
    <w:p w14:paraId="472DBA88" w14:textId="77777777" w:rsidR="004410E4" w:rsidRDefault="004410E4">
      <w:pPr>
        <w:tabs>
          <w:tab w:val="left" w:leader="dot" w:pos="3969"/>
        </w:tabs>
        <w:rPr>
          <w:rFonts w:ascii="Arial" w:hAnsi="Arial"/>
          <w:sz w:val="18"/>
        </w:rPr>
      </w:pPr>
    </w:p>
    <w:p w14:paraId="4059CBBF" w14:textId="77777777" w:rsidR="004410E4" w:rsidRDefault="004410E4">
      <w:pPr>
        <w:tabs>
          <w:tab w:val="left" w:leader="dot" w:pos="3969"/>
        </w:tabs>
        <w:rPr>
          <w:rFonts w:ascii="Arial" w:hAnsi="Arial"/>
          <w:sz w:val="18"/>
        </w:rPr>
      </w:pPr>
    </w:p>
    <w:p w14:paraId="4FEA3E25" w14:textId="77777777" w:rsidR="004410E4" w:rsidRDefault="004410E4">
      <w:pPr>
        <w:tabs>
          <w:tab w:val="left" w:leader="dot" w:pos="3969"/>
        </w:tabs>
        <w:rPr>
          <w:rFonts w:ascii="Arial" w:hAnsi="Arial"/>
          <w:sz w:val="18"/>
        </w:rPr>
      </w:pPr>
    </w:p>
    <w:p w14:paraId="685EF086" w14:textId="77777777" w:rsidR="00BA76C8" w:rsidRDefault="00BA76C8">
      <w:pPr>
        <w:tabs>
          <w:tab w:val="left" w:leader="dot" w:pos="3969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An die</w:t>
      </w:r>
    </w:p>
    <w:p w14:paraId="1D3E31C7" w14:textId="77777777" w:rsidR="00BA76C8" w:rsidRDefault="00BA76C8">
      <w:pPr>
        <w:tabs>
          <w:tab w:val="left" w:leader="dot" w:pos="3969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Leitung der Schule</w:t>
      </w:r>
    </w:p>
    <w:p w14:paraId="760864C0" w14:textId="77777777" w:rsidR="004410E4" w:rsidRDefault="004410E4">
      <w:pPr>
        <w:tabs>
          <w:tab w:val="left" w:leader="dot" w:pos="3969"/>
        </w:tabs>
        <w:rPr>
          <w:rFonts w:ascii="Arial" w:hAnsi="Arial"/>
          <w:sz w:val="18"/>
        </w:rPr>
      </w:pPr>
    </w:p>
    <w:p w14:paraId="3B0E0233" w14:textId="77777777" w:rsidR="004410E4" w:rsidRDefault="004410E4">
      <w:pPr>
        <w:tabs>
          <w:tab w:val="left" w:leader="dot" w:pos="3969"/>
        </w:tabs>
        <w:rPr>
          <w:rFonts w:ascii="Arial" w:hAnsi="Arial"/>
          <w:sz w:val="18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56123" w:rsidRPr="000F6D95" w14:paraId="30F0B1DB" w14:textId="77777777" w:rsidTr="004717F0">
        <w:tc>
          <w:tcPr>
            <w:tcW w:w="4253" w:type="dxa"/>
            <w:shd w:val="clear" w:color="auto" w:fill="auto"/>
          </w:tcPr>
          <w:p w14:paraId="23774076" w14:textId="77777777" w:rsidR="00456123" w:rsidRPr="000F6D95" w:rsidRDefault="00456123" w:rsidP="000F6D95">
            <w:pPr>
              <w:rPr>
                <w:rFonts w:ascii="Arial" w:hAnsi="Arial"/>
                <w:sz w:val="18"/>
              </w:rPr>
            </w:pPr>
          </w:p>
        </w:tc>
      </w:tr>
    </w:tbl>
    <w:p w14:paraId="1CE3E0DF" w14:textId="77777777" w:rsidR="00BA76C8" w:rsidRDefault="00BA76C8">
      <w:pPr>
        <w:tabs>
          <w:tab w:val="left" w:leader="dot" w:pos="3969"/>
        </w:tabs>
        <w:rPr>
          <w:rFonts w:ascii="Arial" w:hAnsi="Arial"/>
          <w:sz w:val="18"/>
        </w:rPr>
      </w:pPr>
    </w:p>
    <w:p w14:paraId="6D369B55" w14:textId="77777777" w:rsidR="004410E4" w:rsidRDefault="004410E4">
      <w:pPr>
        <w:tabs>
          <w:tab w:val="left" w:leader="dot" w:pos="3969"/>
        </w:tabs>
        <w:rPr>
          <w:rFonts w:ascii="Arial" w:hAnsi="Arial"/>
          <w:sz w:val="18"/>
        </w:rPr>
      </w:pPr>
    </w:p>
    <w:p w14:paraId="62F2014A" w14:textId="77777777" w:rsidR="004410E4" w:rsidRDefault="004410E4">
      <w:pPr>
        <w:tabs>
          <w:tab w:val="left" w:leader="dot" w:pos="3969"/>
        </w:tabs>
        <w:rPr>
          <w:rFonts w:ascii="Arial" w:hAnsi="Arial"/>
          <w:sz w:val="18"/>
        </w:rPr>
      </w:pPr>
    </w:p>
    <w:p w14:paraId="792865FF" w14:textId="77777777" w:rsidR="004410E4" w:rsidRDefault="004410E4">
      <w:pPr>
        <w:tabs>
          <w:tab w:val="left" w:leader="dot" w:pos="3969"/>
        </w:tabs>
        <w:rPr>
          <w:rFonts w:ascii="Arial" w:hAnsi="Arial"/>
          <w:sz w:val="18"/>
        </w:rPr>
      </w:pPr>
    </w:p>
    <w:p w14:paraId="1DDDD9FB" w14:textId="77777777" w:rsidR="00BA76C8" w:rsidRDefault="00BA76C8" w:rsidP="004410E4">
      <w:pPr>
        <w:tabs>
          <w:tab w:val="left" w:pos="567"/>
          <w:tab w:val="left" w:leader="dot" w:pos="3969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Betr.:</w:t>
      </w:r>
      <w:r>
        <w:rPr>
          <w:rFonts w:ascii="Arial" w:hAnsi="Arial"/>
          <w:b/>
          <w:sz w:val="18"/>
        </w:rPr>
        <w:tab/>
        <w:t xml:space="preserve">Antrag auf Sonderurlaub nach den Richtlinien </w:t>
      </w:r>
      <w:r w:rsidR="004410E4">
        <w:rPr>
          <w:rFonts w:ascii="Arial" w:hAnsi="Arial"/>
          <w:b/>
          <w:sz w:val="18"/>
        </w:rPr>
        <w:t>über</w:t>
      </w:r>
      <w:r>
        <w:rPr>
          <w:rFonts w:ascii="Arial" w:hAnsi="Arial"/>
          <w:b/>
          <w:sz w:val="18"/>
        </w:rPr>
        <w:t xml:space="preserve"> die Bewilligung von Sonderurlaub für </w:t>
      </w:r>
      <w:r w:rsidR="004410E4">
        <w:rPr>
          <w:rFonts w:ascii="Arial" w:hAnsi="Arial"/>
          <w:b/>
          <w:sz w:val="18"/>
        </w:rPr>
        <w:t xml:space="preserve">Beamtinnen </w:t>
      </w:r>
      <w:r w:rsidR="00612CC3">
        <w:rPr>
          <w:rFonts w:ascii="Arial" w:hAnsi="Arial"/>
          <w:b/>
          <w:sz w:val="18"/>
        </w:rPr>
        <w:t>und</w:t>
      </w:r>
      <w:r w:rsidR="00A23E2E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Beamte </w:t>
      </w:r>
      <w:r w:rsidR="00612CC3">
        <w:rPr>
          <w:rFonts w:ascii="Arial" w:hAnsi="Arial"/>
          <w:b/>
          <w:sz w:val="18"/>
        </w:rPr>
        <w:t>sowie</w:t>
      </w:r>
      <w:r w:rsidR="004410E4">
        <w:rPr>
          <w:rFonts w:ascii="Arial" w:hAnsi="Arial"/>
          <w:b/>
          <w:sz w:val="18"/>
        </w:rPr>
        <w:t xml:space="preserve"> Richterinnen und R</w:t>
      </w:r>
      <w:r>
        <w:rPr>
          <w:rFonts w:ascii="Arial" w:hAnsi="Arial"/>
          <w:b/>
          <w:sz w:val="18"/>
        </w:rPr>
        <w:t>ichter (HmbSUrlR)</w:t>
      </w:r>
      <w:r w:rsidR="00B4131D">
        <w:rPr>
          <w:rFonts w:ascii="Arial" w:hAnsi="Arial"/>
          <w:b/>
          <w:sz w:val="18"/>
        </w:rPr>
        <w:t xml:space="preserve"> nach § 28 TV-L sowie Antrag</w:t>
      </w:r>
      <w:r>
        <w:rPr>
          <w:rFonts w:ascii="Arial" w:hAnsi="Arial"/>
          <w:b/>
          <w:sz w:val="18"/>
        </w:rPr>
        <w:t xml:space="preserve"> auf Arbeitsbefreiung nach § </w:t>
      </w:r>
      <w:r w:rsidR="003F5EC9">
        <w:rPr>
          <w:rFonts w:ascii="Arial" w:hAnsi="Arial"/>
          <w:b/>
          <w:sz w:val="18"/>
        </w:rPr>
        <w:t>29 TV-L</w:t>
      </w:r>
    </w:p>
    <w:p w14:paraId="63002CDA" w14:textId="77777777" w:rsidR="00BA76C8" w:rsidRDefault="00BA76C8">
      <w:pPr>
        <w:tabs>
          <w:tab w:val="left" w:pos="567"/>
          <w:tab w:val="left" w:leader="dot" w:pos="3969"/>
        </w:tabs>
        <w:rPr>
          <w:rFonts w:ascii="Arial" w:hAnsi="Arial"/>
          <w:sz w:val="18"/>
        </w:rPr>
      </w:pPr>
    </w:p>
    <w:p w14:paraId="18C589A7" w14:textId="77777777" w:rsidR="004410E4" w:rsidRDefault="004410E4">
      <w:pPr>
        <w:tabs>
          <w:tab w:val="left" w:pos="567"/>
          <w:tab w:val="left" w:leader="dot" w:pos="3969"/>
        </w:tabs>
        <w:rPr>
          <w:rFonts w:ascii="Arial" w:hAnsi="Arial"/>
          <w:sz w:val="18"/>
        </w:rPr>
      </w:pPr>
    </w:p>
    <w:p w14:paraId="6D3E9911" w14:textId="77777777" w:rsidR="00456123" w:rsidRDefault="00BA76C8" w:rsidP="006D2C73">
      <w:pPr>
        <w:tabs>
          <w:tab w:val="left" w:pos="567"/>
          <w:tab w:val="left" w:leader="dot" w:pos="3969"/>
        </w:tabs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Hiermit bitte ich um Gewährung von Sonderurlaub/</w:t>
      </w:r>
      <w:r w:rsidRPr="00420E44">
        <w:rPr>
          <w:rFonts w:ascii="Arial" w:hAnsi="Arial"/>
          <w:strike/>
          <w:sz w:val="18"/>
        </w:rPr>
        <w:t>Arbeitsbefreiung</w:t>
      </w:r>
      <w:r>
        <w:rPr>
          <w:rFonts w:ascii="Arial" w:hAnsi="Arial"/>
          <w:sz w:val="18"/>
        </w:rPr>
        <w:t xml:space="preserve"> unter </w:t>
      </w:r>
      <w:r w:rsidRPr="00420E44">
        <w:rPr>
          <w:rFonts w:ascii="Arial" w:hAnsi="Arial"/>
          <w:strike/>
          <w:sz w:val="18"/>
        </w:rPr>
        <w:t>Fortzahlung</w:t>
      </w:r>
      <w:r>
        <w:rPr>
          <w:rFonts w:ascii="Arial" w:hAnsi="Arial"/>
          <w:sz w:val="18"/>
        </w:rPr>
        <w:t>/Wegfall der Bezüge/</w:t>
      </w:r>
      <w:r w:rsidR="006D2C73">
        <w:rPr>
          <w:rFonts w:ascii="Arial" w:hAnsi="Arial"/>
          <w:sz w:val="18"/>
        </w:rPr>
        <w:t xml:space="preserve">des </w:t>
      </w:r>
      <w:r w:rsidR="003F5EC9">
        <w:rPr>
          <w:rFonts w:ascii="Arial" w:hAnsi="Arial"/>
          <w:sz w:val="18"/>
        </w:rPr>
        <w:t>Entgelt</w:t>
      </w:r>
      <w:r w:rsidR="006D2C73">
        <w:rPr>
          <w:rFonts w:ascii="Arial" w:hAnsi="Arial"/>
          <w:sz w:val="18"/>
        </w:rPr>
        <w:t xml:space="preserve">s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43"/>
        <w:gridCol w:w="536"/>
        <w:gridCol w:w="2549"/>
      </w:tblGrid>
      <w:tr w:rsidR="00456123" w:rsidRPr="000F6D95" w14:paraId="0FF343E4" w14:textId="77777777" w:rsidTr="000F6D95">
        <w:tc>
          <w:tcPr>
            <w:tcW w:w="1526" w:type="dxa"/>
            <w:shd w:val="clear" w:color="auto" w:fill="auto"/>
          </w:tcPr>
          <w:p w14:paraId="1583135F" w14:textId="77777777" w:rsidR="00456123" w:rsidRPr="000F6D95" w:rsidRDefault="00456123" w:rsidP="000F6D95">
            <w:pPr>
              <w:spacing w:line="360" w:lineRule="auto"/>
              <w:rPr>
                <w:rFonts w:ascii="Arial" w:hAnsi="Arial"/>
                <w:spacing w:val="20"/>
                <w:sz w:val="18"/>
              </w:rPr>
            </w:pPr>
            <w:r w:rsidRPr="000F6D95">
              <w:rPr>
                <w:rFonts w:ascii="Arial" w:hAnsi="Arial"/>
                <w:sz w:val="18"/>
              </w:rPr>
              <w:t xml:space="preserve">für die Zeit vom </w:t>
            </w:r>
          </w:p>
        </w:tc>
        <w:tc>
          <w:tcPr>
            <w:tcW w:w="24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8AD018" w14:textId="77777777" w:rsidR="00456123" w:rsidRPr="000F6D95" w:rsidRDefault="00456123" w:rsidP="000F6D95">
            <w:pPr>
              <w:spacing w:line="360" w:lineRule="auto"/>
              <w:rPr>
                <w:rFonts w:ascii="Arial" w:hAnsi="Arial"/>
                <w:spacing w:val="20"/>
                <w:sz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485E057B" w14:textId="77777777" w:rsidR="00456123" w:rsidRPr="000F6D95" w:rsidRDefault="00456123" w:rsidP="000F6D95">
            <w:pPr>
              <w:spacing w:line="360" w:lineRule="auto"/>
              <w:rPr>
                <w:rFonts w:ascii="Arial" w:hAnsi="Arial"/>
                <w:sz w:val="18"/>
              </w:rPr>
            </w:pPr>
            <w:r w:rsidRPr="000F6D95">
              <w:rPr>
                <w:rFonts w:ascii="Arial" w:hAnsi="Arial"/>
                <w:sz w:val="18"/>
              </w:rPr>
              <w:t>bis</w:t>
            </w:r>
          </w:p>
        </w:tc>
        <w:tc>
          <w:tcPr>
            <w:tcW w:w="25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051493" w14:textId="77777777" w:rsidR="00456123" w:rsidRPr="000F6D95" w:rsidRDefault="00456123" w:rsidP="000F6D95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</w:tbl>
    <w:p w14:paraId="0280384E" w14:textId="77777777" w:rsidR="00456123" w:rsidRDefault="00456123">
      <w:pPr>
        <w:tabs>
          <w:tab w:val="left" w:pos="567"/>
          <w:tab w:val="left" w:leader="dot" w:pos="3544"/>
          <w:tab w:val="left" w:leader="dot" w:pos="6096"/>
        </w:tabs>
        <w:spacing w:line="264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81EC8" w:rsidRPr="000571CA" w14:paraId="7A0B88BE" w14:textId="77777777" w:rsidTr="004410E4">
        <w:trPr>
          <w:trHeight w:val="1701"/>
        </w:trPr>
        <w:tc>
          <w:tcPr>
            <w:tcW w:w="9779" w:type="dxa"/>
            <w:shd w:val="clear" w:color="auto" w:fill="auto"/>
          </w:tcPr>
          <w:p w14:paraId="2CA48B33" w14:textId="77777777" w:rsidR="004410E4" w:rsidRDefault="00681EC8" w:rsidP="004410E4">
            <w:pPr>
              <w:tabs>
                <w:tab w:val="left" w:pos="567"/>
                <w:tab w:val="left" w:leader="dot" w:pos="3544"/>
                <w:tab w:val="left" w:leader="dot" w:pos="6096"/>
              </w:tabs>
              <w:spacing w:line="264" w:lineRule="auto"/>
              <w:rPr>
                <w:rFonts w:ascii="Arial" w:hAnsi="Arial"/>
                <w:sz w:val="18"/>
              </w:rPr>
            </w:pPr>
            <w:r w:rsidRPr="000571CA">
              <w:rPr>
                <w:rFonts w:ascii="Arial" w:hAnsi="Arial"/>
                <w:sz w:val="18"/>
              </w:rPr>
              <w:t xml:space="preserve">Begründung: </w:t>
            </w:r>
          </w:p>
          <w:p w14:paraId="0BFCBDD7" w14:textId="15AF755F" w:rsidR="00420E44" w:rsidRPr="000571CA" w:rsidRDefault="00420E44" w:rsidP="004410E4">
            <w:pPr>
              <w:tabs>
                <w:tab w:val="left" w:pos="567"/>
                <w:tab w:val="left" w:leader="dot" w:pos="3544"/>
                <w:tab w:val="left" w:leader="dot" w:pos="6096"/>
              </w:tabs>
              <w:spacing w:line="264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Ich beantrage Sonderurlaub nach Nr. 11 Absatz 1 Buchstabe d der HmbSUrlR für den o.g. Zeitraum für die Tätigkeit als OLK an der Deutschen Schule XXX</w:t>
            </w:r>
          </w:p>
        </w:tc>
      </w:tr>
    </w:tbl>
    <w:p w14:paraId="2789D53B" w14:textId="77777777" w:rsidR="004410E4" w:rsidRDefault="004410E4" w:rsidP="00EB0EE5">
      <w:pPr>
        <w:tabs>
          <w:tab w:val="left" w:leader="dot" w:pos="9639"/>
        </w:tabs>
        <w:rPr>
          <w:rFonts w:ascii="Arial" w:hAnsi="Arial"/>
          <w:sz w:val="18"/>
        </w:rPr>
      </w:pPr>
    </w:p>
    <w:p w14:paraId="6DC5F87F" w14:textId="77777777" w:rsidR="00EB0EE5" w:rsidRDefault="00EB0EE5" w:rsidP="00EB0EE5">
      <w:pPr>
        <w:tabs>
          <w:tab w:val="left" w:leader="dot" w:pos="9639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Die entsprechenden </w:t>
      </w:r>
      <w:r w:rsidRPr="00D37EDA">
        <w:rPr>
          <w:rFonts w:ascii="Arial" w:hAnsi="Arial"/>
          <w:b/>
          <w:sz w:val="18"/>
        </w:rPr>
        <w:t>Nachweise</w:t>
      </w:r>
      <w:r>
        <w:rPr>
          <w:rFonts w:ascii="Arial" w:hAnsi="Arial"/>
          <w:sz w:val="18"/>
        </w:rPr>
        <w:t xml:space="preserve"> (z. B. </w:t>
      </w:r>
      <w:r w:rsidR="004717F0">
        <w:rPr>
          <w:rFonts w:ascii="Arial" w:hAnsi="Arial"/>
          <w:sz w:val="18"/>
        </w:rPr>
        <w:t>Attest</w:t>
      </w:r>
      <w:r w:rsidR="004410E4">
        <w:rPr>
          <w:rFonts w:ascii="Arial" w:hAnsi="Arial"/>
          <w:sz w:val="18"/>
        </w:rPr>
        <w:t>e –</w:t>
      </w:r>
      <w:r w:rsidR="00EC2893">
        <w:rPr>
          <w:rFonts w:ascii="Arial" w:hAnsi="Arial"/>
          <w:sz w:val="18"/>
        </w:rPr>
        <w:t xml:space="preserve"> </w:t>
      </w:r>
      <w:r w:rsidR="004410E4">
        <w:rPr>
          <w:rFonts w:ascii="Arial" w:hAnsi="Arial"/>
          <w:sz w:val="18"/>
        </w:rPr>
        <w:t xml:space="preserve">des erkrankten Kindes – </w:t>
      </w:r>
      <w:r w:rsidR="004717F0">
        <w:rPr>
          <w:rFonts w:ascii="Arial" w:hAnsi="Arial"/>
          <w:sz w:val="18"/>
        </w:rPr>
        <w:t xml:space="preserve">, </w:t>
      </w:r>
      <w:r>
        <w:rPr>
          <w:rFonts w:ascii="Arial" w:hAnsi="Arial"/>
          <w:sz w:val="18"/>
        </w:rPr>
        <w:t>Einladungen, Programme) sind beigefügt.</w:t>
      </w:r>
    </w:p>
    <w:p w14:paraId="5EDB0597" w14:textId="77777777" w:rsidR="00EB0EE5" w:rsidRDefault="00EB0EE5" w:rsidP="00EB0EE5">
      <w:pPr>
        <w:tabs>
          <w:tab w:val="left" w:leader="dot" w:pos="9639"/>
        </w:tabs>
        <w:rPr>
          <w:rFonts w:ascii="Arial" w:hAnsi="Arial"/>
          <w:sz w:val="18"/>
        </w:rPr>
      </w:pPr>
    </w:p>
    <w:p w14:paraId="13724999" w14:textId="77777777" w:rsidR="004410E4" w:rsidRDefault="004410E4" w:rsidP="00EB0EE5">
      <w:pPr>
        <w:tabs>
          <w:tab w:val="left" w:leader="dot" w:pos="9639"/>
        </w:tabs>
        <w:rPr>
          <w:rFonts w:ascii="Arial" w:hAnsi="Arial"/>
          <w:sz w:val="18"/>
        </w:rPr>
      </w:pPr>
    </w:p>
    <w:p w14:paraId="227E40F6" w14:textId="77777777" w:rsidR="004717F0" w:rsidRDefault="004717F0" w:rsidP="00EB0EE5">
      <w:pPr>
        <w:tabs>
          <w:tab w:val="left" w:leader="dot" w:pos="9639"/>
        </w:tabs>
        <w:rPr>
          <w:rFonts w:ascii="Arial" w:hAnsi="Arial"/>
          <w:sz w:val="1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2373"/>
        <w:gridCol w:w="1956"/>
        <w:gridCol w:w="4217"/>
      </w:tblGrid>
      <w:tr w:rsidR="00456123" w:rsidRPr="000F6D95" w14:paraId="24B2084E" w14:textId="77777777" w:rsidTr="000F6D95">
        <w:tc>
          <w:tcPr>
            <w:tcW w:w="1101" w:type="dxa"/>
            <w:shd w:val="clear" w:color="auto" w:fill="auto"/>
          </w:tcPr>
          <w:p w14:paraId="608ED0B1" w14:textId="77777777" w:rsidR="00456123" w:rsidRPr="000F6D95" w:rsidRDefault="00456123" w:rsidP="000F6D95">
            <w:pPr>
              <w:rPr>
                <w:rFonts w:ascii="Arial" w:hAnsi="Arial"/>
                <w:spacing w:val="20"/>
                <w:sz w:val="18"/>
              </w:rPr>
            </w:pPr>
            <w:r w:rsidRPr="000F6D95">
              <w:rPr>
                <w:rFonts w:ascii="Arial" w:hAnsi="Arial"/>
                <w:sz w:val="18"/>
              </w:rPr>
              <w:t xml:space="preserve">Hamburg, 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E90066" w14:textId="77777777" w:rsidR="00456123" w:rsidRPr="000F6D95" w:rsidRDefault="00456123" w:rsidP="000F6D95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2C12AB0" w14:textId="77777777" w:rsidR="00456123" w:rsidRPr="000F6D95" w:rsidRDefault="00456123" w:rsidP="000F6D95">
            <w:pPr>
              <w:rPr>
                <w:rFonts w:ascii="Arial" w:hAnsi="Arial"/>
                <w:spacing w:val="20"/>
                <w:sz w:val="18"/>
              </w:rPr>
            </w:pPr>
          </w:p>
        </w:tc>
        <w:tc>
          <w:tcPr>
            <w:tcW w:w="4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8F6F6B" w14:textId="77777777" w:rsidR="00456123" w:rsidRPr="000F6D95" w:rsidRDefault="00456123" w:rsidP="000F6D95">
            <w:pPr>
              <w:rPr>
                <w:rFonts w:ascii="Arial" w:hAnsi="Arial"/>
                <w:spacing w:val="20"/>
                <w:sz w:val="18"/>
              </w:rPr>
            </w:pPr>
          </w:p>
        </w:tc>
      </w:tr>
    </w:tbl>
    <w:p w14:paraId="5CF56729" w14:textId="77777777" w:rsidR="00EB0EE5" w:rsidRDefault="00EB0EE5" w:rsidP="00EB0EE5">
      <w:pPr>
        <w:tabs>
          <w:tab w:val="center" w:pos="7303"/>
          <w:tab w:val="left" w:leader="dot" w:pos="9639"/>
        </w:tabs>
        <w:rPr>
          <w:rFonts w:ascii="Arial" w:hAnsi="Arial"/>
          <w:sz w:val="13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3"/>
        </w:rPr>
        <w:t>Unterschrift</w:t>
      </w:r>
    </w:p>
    <w:p w14:paraId="4D836D08" w14:textId="77777777" w:rsidR="00EB0EE5" w:rsidRDefault="00EB0EE5" w:rsidP="00EB0EE5">
      <w:pPr>
        <w:pBdr>
          <w:bottom w:val="single" w:sz="6" w:space="1" w:color="auto"/>
        </w:pBdr>
        <w:tabs>
          <w:tab w:val="center" w:pos="7303"/>
          <w:tab w:val="left" w:leader="dot" w:pos="9639"/>
        </w:tabs>
        <w:rPr>
          <w:rFonts w:ascii="Arial" w:hAnsi="Arial"/>
          <w:sz w:val="4"/>
        </w:rPr>
      </w:pPr>
    </w:p>
    <w:p w14:paraId="45FA9D47" w14:textId="77777777" w:rsidR="00EB0EE5" w:rsidRDefault="00EB0EE5" w:rsidP="00EB0EE5">
      <w:pPr>
        <w:tabs>
          <w:tab w:val="center" w:pos="7303"/>
          <w:tab w:val="left" w:leader="dot" w:pos="9639"/>
        </w:tabs>
        <w:rPr>
          <w:rFonts w:ascii="Arial" w:hAnsi="Arial"/>
          <w:sz w:val="18"/>
        </w:rPr>
      </w:pPr>
    </w:p>
    <w:p w14:paraId="3A7090AC" w14:textId="77777777" w:rsidR="00EB0EE5" w:rsidRDefault="00EB0EE5" w:rsidP="00EB0EE5">
      <w:pPr>
        <w:tabs>
          <w:tab w:val="center" w:pos="7303"/>
          <w:tab w:val="left" w:leader="dot" w:pos="9639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Stellungnahme der Schulleitung</w:t>
      </w:r>
    </w:p>
    <w:p w14:paraId="0B6AF533" w14:textId="77777777" w:rsidR="00EB0EE5" w:rsidRDefault="00EB0EE5" w:rsidP="00EB0EE5">
      <w:pPr>
        <w:tabs>
          <w:tab w:val="center" w:pos="7303"/>
          <w:tab w:val="left" w:leader="dot" w:pos="9639"/>
        </w:tabs>
        <w:rPr>
          <w:rFonts w:ascii="Arial" w:hAnsi="Arial"/>
          <w:sz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5592"/>
      </w:tblGrid>
      <w:tr w:rsidR="00456123" w:rsidRPr="000F6D95" w14:paraId="2D0667F0" w14:textId="77777777" w:rsidTr="00DC1542">
        <w:tc>
          <w:tcPr>
            <w:tcW w:w="9889" w:type="dxa"/>
            <w:gridSpan w:val="2"/>
            <w:shd w:val="pct12" w:color="auto" w:fill="auto"/>
          </w:tcPr>
          <w:p w14:paraId="214D496C" w14:textId="112DB9B6" w:rsidR="00456123" w:rsidRPr="000F6D95" w:rsidRDefault="00456123" w:rsidP="004717F0">
            <w:pPr>
              <w:numPr>
                <w:ilvl w:val="0"/>
                <w:numId w:val="1"/>
              </w:numPr>
              <w:tabs>
                <w:tab w:val="center" w:pos="7303"/>
                <w:tab w:val="left" w:leader="dot" w:pos="9639"/>
              </w:tabs>
              <w:spacing w:after="40"/>
              <w:ind w:left="0" w:firstLine="0"/>
              <w:rPr>
                <w:rFonts w:ascii="Arial" w:hAnsi="Arial"/>
                <w:sz w:val="18"/>
              </w:rPr>
            </w:pPr>
            <w:r w:rsidRPr="000F6D95">
              <w:rPr>
                <w:rFonts w:ascii="Arial" w:hAnsi="Arial"/>
                <w:sz w:val="18"/>
              </w:rPr>
              <w:t xml:space="preserve">Unterrichtsausfall wird </w:t>
            </w:r>
            <w:r w:rsidR="004717F0">
              <w:rPr>
                <w:rFonts w:ascii="Arial" w:hAnsi="Arial"/>
                <w:sz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3"/>
            <w:r w:rsidR="004717F0">
              <w:rPr>
                <w:rFonts w:ascii="Arial" w:hAnsi="Arial"/>
                <w:sz w:val="18"/>
              </w:rPr>
              <w:instrText xml:space="preserve"> FORMCHECKBOX </w:instrText>
            </w:r>
            <w:r w:rsidR="00420E44">
              <w:rPr>
                <w:rFonts w:ascii="Arial" w:hAnsi="Arial"/>
                <w:sz w:val="18"/>
              </w:rPr>
            </w:r>
            <w:r w:rsidR="004717F0">
              <w:rPr>
                <w:rFonts w:ascii="Arial" w:hAnsi="Arial"/>
                <w:sz w:val="18"/>
              </w:rPr>
              <w:fldChar w:fldCharType="separate"/>
            </w:r>
            <w:r w:rsidR="004717F0">
              <w:rPr>
                <w:rFonts w:ascii="Arial" w:hAnsi="Arial"/>
                <w:sz w:val="18"/>
              </w:rPr>
              <w:fldChar w:fldCharType="end"/>
            </w:r>
            <w:bookmarkEnd w:id="0"/>
            <w:r w:rsidR="004717F0">
              <w:rPr>
                <w:rFonts w:ascii="Arial" w:hAnsi="Arial"/>
                <w:sz w:val="18"/>
              </w:rPr>
              <w:t xml:space="preserve"> </w:t>
            </w:r>
            <w:r w:rsidRPr="000F6D95">
              <w:rPr>
                <w:rFonts w:ascii="Arial" w:hAnsi="Arial"/>
                <w:sz w:val="18"/>
              </w:rPr>
              <w:t>voll</w:t>
            </w:r>
            <w:r w:rsidR="004717F0">
              <w:rPr>
                <w:rFonts w:ascii="Arial" w:hAnsi="Arial"/>
                <w:sz w:val="18"/>
              </w:rPr>
              <w:t xml:space="preserve"> </w:t>
            </w:r>
            <w:r w:rsidRPr="000F6D95">
              <w:rPr>
                <w:rFonts w:ascii="Arial" w:hAnsi="Arial"/>
                <w:sz w:val="18"/>
              </w:rPr>
              <w:t>/</w:t>
            </w:r>
            <w:r w:rsidR="004717F0">
              <w:rPr>
                <w:rFonts w:ascii="Arial" w:hAnsi="Arial"/>
                <w:sz w:val="18"/>
              </w:rPr>
              <w:t xml:space="preserve"> </w:t>
            </w:r>
            <w:r w:rsidR="004717F0">
              <w:rPr>
                <w:rFonts w:ascii="Arial" w:hAnsi="Arial"/>
                <w:sz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4"/>
            <w:r w:rsidR="004717F0">
              <w:rPr>
                <w:rFonts w:ascii="Arial" w:hAnsi="Arial"/>
                <w:sz w:val="18"/>
              </w:rPr>
              <w:instrText xml:space="preserve"> FORMCHECKBOX </w:instrText>
            </w:r>
            <w:r w:rsidR="004717F0">
              <w:rPr>
                <w:rFonts w:ascii="Arial" w:hAnsi="Arial"/>
                <w:sz w:val="18"/>
              </w:rPr>
            </w:r>
            <w:r w:rsidR="004717F0">
              <w:rPr>
                <w:rFonts w:ascii="Arial" w:hAnsi="Arial"/>
                <w:sz w:val="18"/>
              </w:rPr>
              <w:fldChar w:fldCharType="separate"/>
            </w:r>
            <w:r w:rsidR="004717F0">
              <w:rPr>
                <w:rFonts w:ascii="Arial" w:hAnsi="Arial"/>
                <w:sz w:val="18"/>
              </w:rPr>
              <w:fldChar w:fldCharType="end"/>
            </w:r>
            <w:bookmarkEnd w:id="1"/>
            <w:r w:rsidR="004717F0">
              <w:rPr>
                <w:rFonts w:ascii="Arial" w:hAnsi="Arial"/>
                <w:sz w:val="18"/>
              </w:rPr>
              <w:t xml:space="preserve"> </w:t>
            </w:r>
            <w:r w:rsidRPr="000F6D95">
              <w:rPr>
                <w:rFonts w:ascii="Arial" w:hAnsi="Arial"/>
                <w:sz w:val="18"/>
              </w:rPr>
              <w:t>teilweise vermieden durch</w:t>
            </w:r>
          </w:p>
        </w:tc>
      </w:tr>
      <w:tr w:rsidR="00E44DFE" w:rsidRPr="000F6D95" w14:paraId="4D5A6937" w14:textId="77777777" w:rsidTr="00E44DFE">
        <w:trPr>
          <w:trHeight w:val="572"/>
        </w:trPr>
        <w:tc>
          <w:tcPr>
            <w:tcW w:w="4297" w:type="dxa"/>
            <w:shd w:val="clear" w:color="auto" w:fill="auto"/>
            <w:vAlign w:val="center"/>
          </w:tcPr>
          <w:p w14:paraId="69CE2266" w14:textId="77777777" w:rsidR="00E44DFE" w:rsidRPr="000F6D95" w:rsidRDefault="00E44DFE" w:rsidP="000F6D95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5670"/>
                <w:tab w:val="left" w:pos="5954"/>
                <w:tab w:val="left" w:leader="dot" w:pos="9639"/>
              </w:tabs>
              <w:spacing w:after="120"/>
              <w:rPr>
                <w:rFonts w:ascii="Arial" w:hAnsi="Arial"/>
                <w:sz w:val="18"/>
              </w:rPr>
            </w:pPr>
            <w:r w:rsidRPr="000F6D95"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0F6D95">
              <w:rPr>
                <w:rFonts w:ascii="Arial" w:hAnsi="Arial"/>
                <w:sz w:val="18"/>
              </w:rPr>
              <w:instrText xml:space="preserve"> FORMCHECKBOX </w:instrText>
            </w:r>
            <w:r w:rsidRPr="000F6D95">
              <w:rPr>
                <w:rFonts w:ascii="Arial" w:hAnsi="Arial"/>
                <w:sz w:val="18"/>
              </w:rPr>
            </w:r>
            <w:r w:rsidRPr="000F6D95">
              <w:rPr>
                <w:rFonts w:ascii="Arial" w:hAnsi="Arial"/>
                <w:sz w:val="18"/>
              </w:rPr>
              <w:fldChar w:fldCharType="separate"/>
            </w:r>
            <w:r w:rsidRPr="000F6D95">
              <w:rPr>
                <w:rFonts w:ascii="Arial" w:hAnsi="Arial"/>
                <w:sz w:val="18"/>
              </w:rPr>
              <w:fldChar w:fldCharType="end"/>
            </w:r>
            <w:bookmarkEnd w:id="2"/>
            <w:r w:rsidRPr="000F6D95">
              <w:rPr>
                <w:rFonts w:ascii="Arial" w:hAnsi="Arial"/>
                <w:sz w:val="18"/>
              </w:rPr>
              <w:t xml:space="preserve"> Vertretung</w:t>
            </w:r>
          </w:p>
          <w:p w14:paraId="240A9672" w14:textId="77777777" w:rsidR="00E44DFE" w:rsidRPr="000F6D95" w:rsidRDefault="00E44DFE" w:rsidP="00E44DFE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5670"/>
                <w:tab w:val="left" w:pos="5954"/>
                <w:tab w:val="left" w:leader="dot" w:pos="9639"/>
              </w:tabs>
              <w:spacing w:after="120"/>
              <w:rPr>
                <w:rFonts w:ascii="Arial" w:hAnsi="Arial"/>
                <w:sz w:val="18"/>
              </w:rPr>
            </w:pPr>
            <w:r w:rsidRPr="000F6D95"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0F6D95">
              <w:rPr>
                <w:rFonts w:ascii="Arial" w:hAnsi="Arial"/>
                <w:sz w:val="18"/>
              </w:rPr>
              <w:instrText xml:space="preserve"> FORMCHECKBOX </w:instrText>
            </w:r>
            <w:r w:rsidRPr="000F6D95">
              <w:rPr>
                <w:rFonts w:ascii="Arial" w:hAnsi="Arial"/>
                <w:sz w:val="18"/>
              </w:rPr>
            </w:r>
            <w:r w:rsidRPr="000F6D95">
              <w:rPr>
                <w:rFonts w:ascii="Arial" w:hAnsi="Arial"/>
                <w:sz w:val="18"/>
              </w:rPr>
              <w:fldChar w:fldCharType="separate"/>
            </w:r>
            <w:r w:rsidRPr="000F6D95">
              <w:rPr>
                <w:rFonts w:ascii="Arial" w:hAnsi="Arial"/>
                <w:sz w:val="18"/>
              </w:rPr>
              <w:fldChar w:fldCharType="end"/>
            </w:r>
            <w:bookmarkEnd w:id="3"/>
            <w:r w:rsidRPr="000F6D95">
              <w:rPr>
                <w:rFonts w:ascii="Arial" w:hAnsi="Arial"/>
                <w:sz w:val="18"/>
              </w:rPr>
              <w:t xml:space="preserve"> Anordnung von Mehrarbeit 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453A62C3" w14:textId="77777777" w:rsidR="00E44DFE" w:rsidRPr="000F6D95" w:rsidRDefault="00E44DFE" w:rsidP="00E44DFE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5670"/>
                <w:tab w:val="left" w:pos="5954"/>
                <w:tab w:val="left" w:leader="dot" w:pos="9639"/>
              </w:tabs>
              <w:spacing w:after="120"/>
              <w:rPr>
                <w:rFonts w:ascii="Arial" w:hAnsi="Arial"/>
                <w:sz w:val="18"/>
              </w:rPr>
            </w:pPr>
            <w:r w:rsidRPr="000F6D95"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0F6D95">
              <w:rPr>
                <w:rFonts w:ascii="Arial" w:hAnsi="Arial"/>
                <w:sz w:val="18"/>
              </w:rPr>
              <w:instrText xml:space="preserve"> FORMCHECKBOX </w:instrText>
            </w:r>
            <w:r w:rsidRPr="000F6D95">
              <w:rPr>
                <w:rFonts w:ascii="Arial" w:hAnsi="Arial"/>
                <w:sz w:val="18"/>
              </w:rPr>
            </w:r>
            <w:r w:rsidRPr="000F6D95">
              <w:rPr>
                <w:rFonts w:ascii="Arial" w:hAnsi="Arial"/>
                <w:sz w:val="18"/>
              </w:rPr>
              <w:fldChar w:fldCharType="separate"/>
            </w:r>
            <w:r w:rsidRPr="000F6D95">
              <w:rPr>
                <w:rFonts w:ascii="Arial" w:hAnsi="Arial"/>
                <w:sz w:val="18"/>
              </w:rPr>
              <w:fldChar w:fldCharType="end"/>
            </w:r>
            <w:bookmarkEnd w:id="4"/>
            <w:r w:rsidRPr="000F6D95">
              <w:rPr>
                <w:rFonts w:ascii="Arial" w:hAnsi="Arial"/>
                <w:sz w:val="18"/>
              </w:rPr>
              <w:t xml:space="preserve"> Verlagerung von Unterricht auf andere Tage </w:t>
            </w:r>
          </w:p>
          <w:p w14:paraId="6BEBBA63" w14:textId="77777777" w:rsidR="00E44DFE" w:rsidRPr="000F6D95" w:rsidRDefault="00E44DFE" w:rsidP="00E44DFE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5670"/>
                <w:tab w:val="left" w:pos="5954"/>
                <w:tab w:val="left" w:leader="dot" w:pos="9639"/>
              </w:tabs>
              <w:spacing w:after="120"/>
              <w:rPr>
                <w:rFonts w:ascii="Arial" w:hAnsi="Arial"/>
                <w:sz w:val="18"/>
              </w:rPr>
            </w:pPr>
            <w:r w:rsidRPr="000F6D95"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0F6D95">
              <w:rPr>
                <w:rFonts w:ascii="Arial" w:hAnsi="Arial"/>
                <w:sz w:val="18"/>
              </w:rPr>
              <w:instrText xml:space="preserve"> FORMCHECKBOX </w:instrText>
            </w:r>
            <w:r w:rsidRPr="000F6D95">
              <w:rPr>
                <w:rFonts w:ascii="Arial" w:hAnsi="Arial"/>
                <w:sz w:val="18"/>
              </w:rPr>
            </w:r>
            <w:r w:rsidRPr="000F6D95">
              <w:rPr>
                <w:rFonts w:ascii="Arial" w:hAnsi="Arial"/>
                <w:sz w:val="18"/>
              </w:rPr>
              <w:fldChar w:fldCharType="separate"/>
            </w:r>
            <w:r w:rsidRPr="000F6D95">
              <w:rPr>
                <w:rFonts w:ascii="Arial" w:hAnsi="Arial"/>
                <w:sz w:val="18"/>
              </w:rPr>
              <w:fldChar w:fldCharType="end"/>
            </w:r>
            <w:bookmarkEnd w:id="5"/>
            <w:r w:rsidRPr="000F6D95">
              <w:rPr>
                <w:rFonts w:ascii="Arial" w:hAnsi="Arial"/>
                <w:sz w:val="18"/>
              </w:rPr>
              <w:t xml:space="preserve"> Sonstiges:</w:t>
            </w:r>
          </w:p>
        </w:tc>
      </w:tr>
    </w:tbl>
    <w:p w14:paraId="2083498F" w14:textId="77777777" w:rsidR="00EB0EE5" w:rsidRDefault="00EB0EE5" w:rsidP="00EB0EE5">
      <w:pPr>
        <w:numPr>
          <w:ilvl w:val="12"/>
          <w:numId w:val="0"/>
        </w:numPr>
        <w:tabs>
          <w:tab w:val="left" w:pos="567"/>
          <w:tab w:val="left" w:leader="dot" w:pos="9639"/>
        </w:tabs>
        <w:spacing w:after="120"/>
        <w:ind w:left="284" w:hanging="284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7"/>
        <w:gridCol w:w="1289"/>
        <w:gridCol w:w="4111"/>
        <w:gridCol w:w="1559"/>
        <w:gridCol w:w="635"/>
        <w:gridCol w:w="607"/>
      </w:tblGrid>
      <w:tr w:rsidR="00456123" w:rsidRPr="000F6D95" w14:paraId="7636A92B" w14:textId="77777777" w:rsidTr="000F6D95">
        <w:trPr>
          <w:trHeight w:val="287"/>
        </w:trPr>
        <w:tc>
          <w:tcPr>
            <w:tcW w:w="9855" w:type="dxa"/>
            <w:gridSpan w:val="7"/>
            <w:shd w:val="pct12" w:color="auto" w:fill="auto"/>
          </w:tcPr>
          <w:p w14:paraId="67A9BFF9" w14:textId="77777777" w:rsidR="00456123" w:rsidRPr="000F6D95" w:rsidRDefault="00456123" w:rsidP="000F6D95">
            <w:pPr>
              <w:numPr>
                <w:ilvl w:val="0"/>
                <w:numId w:val="2"/>
              </w:numPr>
              <w:tabs>
                <w:tab w:val="left" w:pos="567"/>
                <w:tab w:val="left" w:pos="2410"/>
                <w:tab w:val="left" w:pos="2694"/>
                <w:tab w:val="left" w:pos="5670"/>
                <w:tab w:val="left" w:pos="5954"/>
                <w:tab w:val="left" w:leader="dot" w:pos="9639"/>
              </w:tabs>
              <w:spacing w:after="120"/>
              <w:ind w:left="0" w:firstLine="0"/>
              <w:rPr>
                <w:rFonts w:ascii="Arial" w:hAnsi="Arial"/>
                <w:sz w:val="18"/>
              </w:rPr>
            </w:pPr>
            <w:r w:rsidRPr="000F6D95">
              <w:rPr>
                <w:rFonts w:ascii="Arial" w:hAnsi="Arial"/>
                <w:sz w:val="18"/>
              </w:rPr>
              <w:t>Trotz Anlegung eines strengen Maßstabs ist folgender Unterrichtsausfall unvermeidbar:</w:t>
            </w:r>
          </w:p>
        </w:tc>
      </w:tr>
      <w:tr w:rsidR="00D96D52" w:rsidRPr="000F6D95" w14:paraId="7E280E31" w14:textId="77777777" w:rsidTr="004717F0">
        <w:tc>
          <w:tcPr>
            <w:tcW w:w="817" w:type="dxa"/>
            <w:shd w:val="clear" w:color="auto" w:fill="auto"/>
          </w:tcPr>
          <w:p w14:paraId="2A04BE2C" w14:textId="77777777" w:rsidR="00D96D52" w:rsidRPr="000F6D95" w:rsidRDefault="00D96D52" w:rsidP="000F6D95">
            <w:pPr>
              <w:numPr>
                <w:ilvl w:val="12"/>
                <w:numId w:val="0"/>
              </w:numPr>
              <w:tabs>
                <w:tab w:val="left" w:leader="dot" w:pos="567"/>
                <w:tab w:val="left" w:leader="dot" w:pos="1276"/>
                <w:tab w:val="left" w:leader="dot" w:pos="5642"/>
                <w:tab w:val="left" w:leader="dot" w:pos="8647"/>
                <w:tab w:val="left" w:leader="dot" w:pos="9639"/>
              </w:tabs>
              <w:spacing w:after="120"/>
              <w:rPr>
                <w:rFonts w:ascii="Arial" w:hAnsi="Arial"/>
                <w:sz w:val="18"/>
              </w:rPr>
            </w:pPr>
            <w:r w:rsidRPr="000F6D95">
              <w:rPr>
                <w:rFonts w:ascii="Arial" w:hAnsi="Arial"/>
                <w:sz w:val="18"/>
              </w:rPr>
              <w:t>Klasse</w:t>
            </w:r>
          </w:p>
        </w:tc>
        <w:tc>
          <w:tcPr>
            <w:tcW w:w="837" w:type="dxa"/>
            <w:shd w:val="clear" w:color="auto" w:fill="auto"/>
          </w:tcPr>
          <w:p w14:paraId="13007906" w14:textId="77777777" w:rsidR="00D96D52" w:rsidRPr="000F6D95" w:rsidRDefault="00D96D52" w:rsidP="000F6D95">
            <w:pPr>
              <w:numPr>
                <w:ilvl w:val="12"/>
                <w:numId w:val="0"/>
              </w:numPr>
              <w:tabs>
                <w:tab w:val="left" w:leader="dot" w:pos="567"/>
                <w:tab w:val="left" w:leader="dot" w:pos="1276"/>
                <w:tab w:val="left" w:leader="dot" w:pos="5642"/>
                <w:tab w:val="left" w:leader="dot" w:pos="8647"/>
                <w:tab w:val="left" w:leader="dot" w:pos="9639"/>
              </w:tabs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1289" w:type="dxa"/>
            <w:shd w:val="clear" w:color="auto" w:fill="auto"/>
          </w:tcPr>
          <w:p w14:paraId="142FA942" w14:textId="77777777" w:rsidR="00D96D52" w:rsidRPr="000F6D95" w:rsidRDefault="00D96D52" w:rsidP="000F6D95">
            <w:pPr>
              <w:numPr>
                <w:ilvl w:val="12"/>
                <w:numId w:val="0"/>
              </w:numPr>
              <w:tabs>
                <w:tab w:val="left" w:leader="dot" w:pos="567"/>
                <w:tab w:val="left" w:leader="dot" w:pos="1276"/>
                <w:tab w:val="left" w:leader="dot" w:pos="5642"/>
                <w:tab w:val="left" w:leader="dot" w:pos="8647"/>
                <w:tab w:val="left" w:leader="dot" w:pos="9639"/>
              </w:tabs>
              <w:spacing w:after="120"/>
              <w:rPr>
                <w:rFonts w:ascii="Arial" w:hAnsi="Arial"/>
                <w:sz w:val="18"/>
              </w:rPr>
            </w:pPr>
            <w:r w:rsidRPr="000F6D95">
              <w:rPr>
                <w:rFonts w:ascii="Arial" w:hAnsi="Arial"/>
                <w:sz w:val="18"/>
              </w:rPr>
              <w:t>Fach/Fächer:</w:t>
            </w:r>
          </w:p>
        </w:tc>
        <w:tc>
          <w:tcPr>
            <w:tcW w:w="4111" w:type="dxa"/>
            <w:shd w:val="clear" w:color="auto" w:fill="auto"/>
          </w:tcPr>
          <w:p w14:paraId="037D06CC" w14:textId="77777777" w:rsidR="00D96D52" w:rsidRPr="000F6D95" w:rsidRDefault="00D96D52" w:rsidP="000F6D95">
            <w:pPr>
              <w:numPr>
                <w:ilvl w:val="12"/>
                <w:numId w:val="0"/>
              </w:numPr>
              <w:tabs>
                <w:tab w:val="left" w:leader="dot" w:pos="567"/>
                <w:tab w:val="left" w:leader="dot" w:pos="1276"/>
                <w:tab w:val="left" w:leader="dot" w:pos="5642"/>
                <w:tab w:val="left" w:leader="dot" w:pos="8647"/>
                <w:tab w:val="left" w:leader="dot" w:pos="9639"/>
              </w:tabs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E7A6DF7" w14:textId="77777777" w:rsidR="00D96D52" w:rsidRPr="000F6D95" w:rsidRDefault="00D96D52" w:rsidP="000F6D95">
            <w:pPr>
              <w:numPr>
                <w:ilvl w:val="12"/>
                <w:numId w:val="0"/>
              </w:numPr>
              <w:tabs>
                <w:tab w:val="left" w:leader="dot" w:pos="24"/>
                <w:tab w:val="left" w:leader="dot" w:pos="1276"/>
                <w:tab w:val="left" w:leader="dot" w:pos="5642"/>
                <w:tab w:val="left" w:leader="dot" w:pos="8647"/>
                <w:tab w:val="left" w:leader="dot" w:pos="9639"/>
              </w:tabs>
              <w:spacing w:after="120"/>
              <w:rPr>
                <w:rFonts w:ascii="Arial" w:hAnsi="Arial"/>
                <w:sz w:val="18"/>
              </w:rPr>
            </w:pPr>
            <w:r w:rsidRPr="000F6D95">
              <w:rPr>
                <w:rFonts w:ascii="Arial" w:hAnsi="Arial"/>
                <w:sz w:val="18"/>
              </w:rPr>
              <w:t>im Umfang von</w:t>
            </w:r>
          </w:p>
        </w:tc>
        <w:tc>
          <w:tcPr>
            <w:tcW w:w="635" w:type="dxa"/>
            <w:shd w:val="clear" w:color="auto" w:fill="auto"/>
          </w:tcPr>
          <w:p w14:paraId="69D97CDC" w14:textId="77777777" w:rsidR="00D96D52" w:rsidRPr="000F6D95" w:rsidRDefault="00D96D52" w:rsidP="000F6D95">
            <w:pPr>
              <w:numPr>
                <w:ilvl w:val="12"/>
                <w:numId w:val="0"/>
              </w:numPr>
              <w:tabs>
                <w:tab w:val="left" w:leader="dot" w:pos="567"/>
                <w:tab w:val="left" w:leader="dot" w:pos="1276"/>
                <w:tab w:val="left" w:leader="dot" w:pos="5642"/>
                <w:tab w:val="left" w:leader="dot" w:pos="8647"/>
                <w:tab w:val="left" w:leader="dot" w:pos="9639"/>
              </w:tabs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607" w:type="dxa"/>
            <w:shd w:val="clear" w:color="auto" w:fill="auto"/>
          </w:tcPr>
          <w:p w14:paraId="579805EC" w14:textId="77777777" w:rsidR="00D96D52" w:rsidRPr="000F6D95" w:rsidRDefault="00D96D52" w:rsidP="000F6D95">
            <w:pPr>
              <w:numPr>
                <w:ilvl w:val="12"/>
                <w:numId w:val="0"/>
              </w:numPr>
              <w:tabs>
                <w:tab w:val="left" w:leader="dot" w:pos="567"/>
                <w:tab w:val="left" w:leader="dot" w:pos="1276"/>
                <w:tab w:val="left" w:leader="dot" w:pos="5642"/>
                <w:tab w:val="left" w:leader="dot" w:pos="8647"/>
                <w:tab w:val="left" w:leader="dot" w:pos="9639"/>
              </w:tabs>
              <w:spacing w:after="120"/>
              <w:rPr>
                <w:rFonts w:ascii="Arial" w:hAnsi="Arial"/>
                <w:sz w:val="18"/>
              </w:rPr>
            </w:pPr>
            <w:r w:rsidRPr="000F6D95">
              <w:rPr>
                <w:rFonts w:ascii="Arial" w:hAnsi="Arial"/>
                <w:sz w:val="18"/>
              </w:rPr>
              <w:t>Std.</w:t>
            </w:r>
          </w:p>
        </w:tc>
      </w:tr>
      <w:tr w:rsidR="00D96D52" w:rsidRPr="000F6D95" w14:paraId="27AD8EBF" w14:textId="77777777" w:rsidTr="004717F0">
        <w:tc>
          <w:tcPr>
            <w:tcW w:w="817" w:type="dxa"/>
            <w:shd w:val="clear" w:color="auto" w:fill="auto"/>
          </w:tcPr>
          <w:p w14:paraId="61B5575F" w14:textId="77777777" w:rsidR="00D96D52" w:rsidRPr="000F6D95" w:rsidRDefault="00D96D52" w:rsidP="000F6D95">
            <w:pPr>
              <w:numPr>
                <w:ilvl w:val="12"/>
                <w:numId w:val="0"/>
              </w:numPr>
              <w:tabs>
                <w:tab w:val="left" w:leader="dot" w:pos="567"/>
                <w:tab w:val="left" w:leader="dot" w:pos="1276"/>
                <w:tab w:val="left" w:leader="dot" w:pos="5642"/>
                <w:tab w:val="left" w:leader="dot" w:pos="8647"/>
                <w:tab w:val="left" w:leader="dot" w:pos="9639"/>
              </w:tabs>
              <w:spacing w:after="120"/>
              <w:rPr>
                <w:rFonts w:ascii="Arial" w:hAnsi="Arial"/>
                <w:sz w:val="18"/>
              </w:rPr>
            </w:pPr>
            <w:r w:rsidRPr="000F6D95">
              <w:rPr>
                <w:rFonts w:ascii="Arial" w:hAnsi="Arial"/>
                <w:sz w:val="18"/>
              </w:rPr>
              <w:t>Klasse</w:t>
            </w:r>
          </w:p>
        </w:tc>
        <w:tc>
          <w:tcPr>
            <w:tcW w:w="837" w:type="dxa"/>
            <w:shd w:val="clear" w:color="auto" w:fill="auto"/>
          </w:tcPr>
          <w:p w14:paraId="04E5D52C" w14:textId="77777777" w:rsidR="00D96D52" w:rsidRPr="000F6D95" w:rsidRDefault="00D96D52" w:rsidP="000F6D95">
            <w:pPr>
              <w:numPr>
                <w:ilvl w:val="12"/>
                <w:numId w:val="0"/>
              </w:numPr>
              <w:tabs>
                <w:tab w:val="left" w:leader="dot" w:pos="567"/>
                <w:tab w:val="left" w:leader="dot" w:pos="1276"/>
                <w:tab w:val="left" w:leader="dot" w:pos="5642"/>
                <w:tab w:val="left" w:leader="dot" w:pos="8647"/>
                <w:tab w:val="left" w:leader="dot" w:pos="9639"/>
              </w:tabs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1289" w:type="dxa"/>
            <w:shd w:val="clear" w:color="auto" w:fill="auto"/>
          </w:tcPr>
          <w:p w14:paraId="002F9D8E" w14:textId="77777777" w:rsidR="00D96D52" w:rsidRPr="000F6D95" w:rsidRDefault="00D96D52" w:rsidP="000F6D95">
            <w:pPr>
              <w:numPr>
                <w:ilvl w:val="12"/>
                <w:numId w:val="0"/>
              </w:numPr>
              <w:tabs>
                <w:tab w:val="left" w:leader="dot" w:pos="567"/>
                <w:tab w:val="left" w:leader="dot" w:pos="1276"/>
                <w:tab w:val="left" w:leader="dot" w:pos="5642"/>
                <w:tab w:val="left" w:leader="dot" w:pos="8647"/>
                <w:tab w:val="left" w:leader="dot" w:pos="9639"/>
              </w:tabs>
              <w:spacing w:after="120"/>
              <w:rPr>
                <w:rFonts w:ascii="Arial" w:hAnsi="Arial"/>
                <w:sz w:val="18"/>
              </w:rPr>
            </w:pPr>
            <w:r w:rsidRPr="000F6D95">
              <w:rPr>
                <w:rFonts w:ascii="Arial" w:hAnsi="Arial"/>
                <w:sz w:val="18"/>
              </w:rPr>
              <w:t>Fach/Fächer:</w:t>
            </w:r>
          </w:p>
        </w:tc>
        <w:tc>
          <w:tcPr>
            <w:tcW w:w="4111" w:type="dxa"/>
            <w:shd w:val="clear" w:color="auto" w:fill="auto"/>
          </w:tcPr>
          <w:p w14:paraId="3DBBF646" w14:textId="77777777" w:rsidR="00D96D52" w:rsidRPr="000F6D95" w:rsidRDefault="00D96D52" w:rsidP="000F6D95">
            <w:pPr>
              <w:numPr>
                <w:ilvl w:val="12"/>
                <w:numId w:val="0"/>
              </w:numPr>
              <w:tabs>
                <w:tab w:val="left" w:leader="dot" w:pos="567"/>
                <w:tab w:val="left" w:leader="dot" w:pos="1276"/>
                <w:tab w:val="left" w:leader="dot" w:pos="5642"/>
                <w:tab w:val="left" w:leader="dot" w:pos="8647"/>
                <w:tab w:val="left" w:leader="dot" w:pos="9639"/>
              </w:tabs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EE3C347" w14:textId="77777777" w:rsidR="00D96D52" w:rsidRPr="000F6D95" w:rsidRDefault="00D96D52" w:rsidP="000F6D95">
            <w:pPr>
              <w:numPr>
                <w:ilvl w:val="12"/>
                <w:numId w:val="0"/>
              </w:numPr>
              <w:tabs>
                <w:tab w:val="left" w:leader="dot" w:pos="567"/>
                <w:tab w:val="left" w:leader="dot" w:pos="1276"/>
                <w:tab w:val="left" w:leader="dot" w:pos="5642"/>
                <w:tab w:val="left" w:leader="dot" w:pos="8647"/>
                <w:tab w:val="left" w:leader="dot" w:pos="9639"/>
              </w:tabs>
              <w:spacing w:after="120"/>
              <w:ind w:left="657" w:hanging="657"/>
              <w:rPr>
                <w:rFonts w:ascii="Arial" w:hAnsi="Arial"/>
                <w:sz w:val="18"/>
              </w:rPr>
            </w:pPr>
            <w:r w:rsidRPr="000F6D95">
              <w:rPr>
                <w:rFonts w:ascii="Arial" w:hAnsi="Arial"/>
                <w:sz w:val="18"/>
              </w:rPr>
              <w:t>im Umfang von</w:t>
            </w:r>
          </w:p>
        </w:tc>
        <w:tc>
          <w:tcPr>
            <w:tcW w:w="635" w:type="dxa"/>
            <w:shd w:val="clear" w:color="auto" w:fill="auto"/>
          </w:tcPr>
          <w:p w14:paraId="32C77FF1" w14:textId="77777777" w:rsidR="00D96D52" w:rsidRPr="000F6D95" w:rsidRDefault="00D96D52" w:rsidP="000F6D95">
            <w:pPr>
              <w:numPr>
                <w:ilvl w:val="12"/>
                <w:numId w:val="0"/>
              </w:numPr>
              <w:tabs>
                <w:tab w:val="left" w:leader="dot" w:pos="567"/>
                <w:tab w:val="left" w:leader="dot" w:pos="1276"/>
                <w:tab w:val="left" w:leader="dot" w:pos="5642"/>
                <w:tab w:val="left" w:leader="dot" w:pos="8647"/>
                <w:tab w:val="left" w:leader="dot" w:pos="9639"/>
              </w:tabs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607" w:type="dxa"/>
            <w:shd w:val="clear" w:color="auto" w:fill="auto"/>
          </w:tcPr>
          <w:p w14:paraId="2A8411DA" w14:textId="77777777" w:rsidR="00D96D52" w:rsidRPr="000F6D95" w:rsidRDefault="00D96D52" w:rsidP="000F6D95">
            <w:pPr>
              <w:numPr>
                <w:ilvl w:val="12"/>
                <w:numId w:val="0"/>
              </w:numPr>
              <w:tabs>
                <w:tab w:val="left" w:leader="dot" w:pos="567"/>
                <w:tab w:val="left" w:leader="dot" w:pos="1276"/>
                <w:tab w:val="left" w:leader="dot" w:pos="5642"/>
                <w:tab w:val="left" w:leader="dot" w:pos="8647"/>
                <w:tab w:val="left" w:leader="dot" w:pos="9639"/>
              </w:tabs>
              <w:spacing w:after="120"/>
              <w:rPr>
                <w:rFonts w:ascii="Arial" w:hAnsi="Arial"/>
                <w:sz w:val="18"/>
              </w:rPr>
            </w:pPr>
            <w:r w:rsidRPr="000F6D95">
              <w:rPr>
                <w:rFonts w:ascii="Arial" w:hAnsi="Arial"/>
                <w:sz w:val="18"/>
              </w:rPr>
              <w:t>Std.</w:t>
            </w:r>
          </w:p>
        </w:tc>
      </w:tr>
      <w:tr w:rsidR="004717F0" w:rsidRPr="000F6D95" w14:paraId="57D02870" w14:textId="77777777" w:rsidTr="004410E4">
        <w:trPr>
          <w:trHeight w:val="1805"/>
        </w:trPr>
        <w:tc>
          <w:tcPr>
            <w:tcW w:w="9855" w:type="dxa"/>
            <w:gridSpan w:val="7"/>
            <w:shd w:val="clear" w:color="auto" w:fill="auto"/>
          </w:tcPr>
          <w:p w14:paraId="4849F1DB" w14:textId="77777777" w:rsidR="004410E4" w:rsidRPr="000F6D95" w:rsidRDefault="004717F0" w:rsidP="004410E4">
            <w:pPr>
              <w:tabs>
                <w:tab w:val="left" w:leader="dot" w:pos="9639"/>
              </w:tabs>
              <w:spacing w:line="264" w:lineRule="auto"/>
              <w:rPr>
                <w:rFonts w:ascii="Arial" w:hAnsi="Arial"/>
                <w:sz w:val="18"/>
              </w:rPr>
            </w:pPr>
            <w:r w:rsidRPr="000F6D95">
              <w:rPr>
                <w:rFonts w:ascii="Arial" w:hAnsi="Arial"/>
                <w:sz w:val="18"/>
              </w:rPr>
              <w:t xml:space="preserve">Begründung: </w:t>
            </w:r>
          </w:p>
        </w:tc>
      </w:tr>
    </w:tbl>
    <w:p w14:paraId="67AC2E45" w14:textId="77777777" w:rsidR="004410E4" w:rsidRDefault="004410E4" w:rsidP="00D96D52">
      <w:pPr>
        <w:tabs>
          <w:tab w:val="left" w:pos="2410"/>
          <w:tab w:val="left" w:pos="2694"/>
          <w:tab w:val="left" w:leader="dot" w:pos="9639"/>
        </w:tabs>
        <w:spacing w:after="80"/>
        <w:rPr>
          <w:rFonts w:ascii="Arial" w:hAnsi="Arial"/>
          <w:sz w:val="18"/>
        </w:rPr>
      </w:pPr>
    </w:p>
    <w:p w14:paraId="5378083F" w14:textId="77777777" w:rsidR="00D96D52" w:rsidRDefault="004410E4" w:rsidP="00D96D52">
      <w:pPr>
        <w:tabs>
          <w:tab w:val="left" w:pos="2410"/>
          <w:tab w:val="left" w:pos="2694"/>
          <w:tab w:val="left" w:leader="dot" w:pos="9639"/>
        </w:tabs>
        <w:spacing w:after="80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226"/>
        <w:gridCol w:w="560"/>
        <w:gridCol w:w="1255"/>
        <w:gridCol w:w="580"/>
        <w:gridCol w:w="284"/>
        <w:gridCol w:w="944"/>
        <w:gridCol w:w="442"/>
        <w:gridCol w:w="3512"/>
        <w:gridCol w:w="273"/>
      </w:tblGrid>
      <w:tr w:rsidR="00DC1542" w:rsidRPr="000571CA" w14:paraId="63F03260" w14:textId="77777777" w:rsidTr="000571CA">
        <w:tc>
          <w:tcPr>
            <w:tcW w:w="9855" w:type="dxa"/>
            <w:gridSpan w:val="10"/>
            <w:shd w:val="pct12" w:color="auto" w:fill="auto"/>
          </w:tcPr>
          <w:p w14:paraId="3EE14A67" w14:textId="77777777" w:rsidR="00DC1542" w:rsidRPr="000571CA" w:rsidRDefault="00DC1542" w:rsidP="000571CA">
            <w:pPr>
              <w:numPr>
                <w:ilvl w:val="0"/>
                <w:numId w:val="3"/>
              </w:numPr>
              <w:tabs>
                <w:tab w:val="left" w:pos="2410"/>
                <w:tab w:val="left" w:pos="2694"/>
                <w:tab w:val="left" w:leader="dot" w:pos="9639"/>
              </w:tabs>
              <w:spacing w:after="80"/>
              <w:ind w:left="0" w:firstLine="0"/>
              <w:rPr>
                <w:rFonts w:ascii="Arial" w:hAnsi="Arial"/>
                <w:sz w:val="18"/>
              </w:rPr>
            </w:pPr>
            <w:r w:rsidRPr="000571CA">
              <w:rPr>
                <w:rFonts w:ascii="Arial" w:hAnsi="Arial"/>
                <w:sz w:val="18"/>
              </w:rPr>
              <w:lastRenderedPageBreak/>
              <w:t>Der Antrag wird</w:t>
            </w:r>
          </w:p>
        </w:tc>
      </w:tr>
      <w:tr w:rsidR="00DC1542" w:rsidRPr="000571CA" w14:paraId="64616726" w14:textId="77777777" w:rsidTr="00EC2893">
        <w:trPr>
          <w:trHeight w:val="222"/>
        </w:trPr>
        <w:tc>
          <w:tcPr>
            <w:tcW w:w="558" w:type="dxa"/>
            <w:shd w:val="clear" w:color="auto" w:fill="auto"/>
          </w:tcPr>
          <w:p w14:paraId="10C9685E" w14:textId="77777777" w:rsidR="00DC1542" w:rsidRPr="000571CA" w:rsidRDefault="00DC1542" w:rsidP="000571CA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4962"/>
                <w:tab w:val="left" w:leader="dot" w:pos="9639"/>
              </w:tabs>
              <w:spacing w:after="80"/>
              <w:rPr>
                <w:rFonts w:ascii="Arial" w:hAnsi="Arial"/>
                <w:sz w:val="18"/>
              </w:rPr>
            </w:pPr>
            <w:r w:rsidRPr="000571CA">
              <w:rPr>
                <w:rFonts w:ascii="Arial" w:hAnsi="Arial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0571CA">
              <w:rPr>
                <w:rFonts w:ascii="Arial" w:hAnsi="Arial"/>
                <w:sz w:val="18"/>
              </w:rPr>
              <w:instrText xml:space="preserve"> FORMCHECKBOX </w:instrText>
            </w:r>
            <w:r w:rsidRPr="000571CA">
              <w:rPr>
                <w:rFonts w:ascii="Arial" w:hAnsi="Arial"/>
                <w:sz w:val="18"/>
              </w:rPr>
            </w:r>
            <w:r w:rsidRPr="000571CA">
              <w:rPr>
                <w:rFonts w:ascii="Arial" w:hAnsi="Arial"/>
                <w:sz w:val="18"/>
              </w:rPr>
              <w:fldChar w:fldCharType="separate"/>
            </w:r>
            <w:r w:rsidRPr="000571CA"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9297" w:type="dxa"/>
            <w:gridSpan w:val="9"/>
            <w:shd w:val="clear" w:color="auto" w:fill="auto"/>
          </w:tcPr>
          <w:p w14:paraId="19B5894F" w14:textId="77777777" w:rsidR="00DC1542" w:rsidRPr="000571CA" w:rsidRDefault="00DC1542" w:rsidP="000571CA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4962"/>
                <w:tab w:val="left" w:leader="dot" w:pos="9639"/>
              </w:tabs>
              <w:spacing w:after="80"/>
              <w:rPr>
                <w:rFonts w:ascii="Arial" w:hAnsi="Arial"/>
                <w:sz w:val="18"/>
              </w:rPr>
            </w:pPr>
            <w:r w:rsidRPr="000571CA">
              <w:rPr>
                <w:rFonts w:ascii="Arial" w:hAnsi="Arial"/>
                <w:sz w:val="18"/>
              </w:rPr>
              <w:t>zur Kenntnis genommen (nur bei Sonderurlaub nach Nr. 3 HmbSUrlR)</w:t>
            </w:r>
          </w:p>
        </w:tc>
      </w:tr>
      <w:tr w:rsidR="00DC1542" w:rsidRPr="000571CA" w14:paraId="0759B7AD" w14:textId="77777777" w:rsidTr="00EC2893">
        <w:trPr>
          <w:trHeight w:val="345"/>
        </w:trPr>
        <w:tc>
          <w:tcPr>
            <w:tcW w:w="558" w:type="dxa"/>
            <w:shd w:val="clear" w:color="auto" w:fill="auto"/>
          </w:tcPr>
          <w:p w14:paraId="07BF19A4" w14:textId="77777777" w:rsidR="00DC1542" w:rsidRPr="000571CA" w:rsidRDefault="00DC1542" w:rsidP="000571CA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4962"/>
                <w:tab w:val="left" w:leader="dot" w:pos="9639"/>
              </w:tabs>
              <w:spacing w:after="80"/>
              <w:rPr>
                <w:rFonts w:ascii="Arial" w:hAnsi="Arial"/>
                <w:sz w:val="18"/>
              </w:rPr>
            </w:pPr>
            <w:r w:rsidRPr="000571CA">
              <w:rPr>
                <w:rFonts w:ascii="Arial" w:hAnsi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0571CA">
              <w:rPr>
                <w:rFonts w:ascii="Arial" w:hAnsi="Arial"/>
                <w:sz w:val="18"/>
              </w:rPr>
              <w:instrText xml:space="preserve"> FORMCHECKBOX </w:instrText>
            </w:r>
            <w:r w:rsidRPr="000571CA">
              <w:rPr>
                <w:rFonts w:ascii="Arial" w:hAnsi="Arial"/>
                <w:sz w:val="18"/>
              </w:rPr>
            </w:r>
            <w:r w:rsidRPr="000571CA">
              <w:rPr>
                <w:rFonts w:ascii="Arial" w:hAnsi="Arial"/>
                <w:sz w:val="18"/>
              </w:rPr>
              <w:fldChar w:fldCharType="separate"/>
            </w:r>
            <w:r w:rsidRPr="000571CA"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1250" w:type="dxa"/>
            <w:shd w:val="clear" w:color="auto" w:fill="auto"/>
          </w:tcPr>
          <w:p w14:paraId="49474D38" w14:textId="77777777" w:rsidR="00DC1542" w:rsidRPr="000571CA" w:rsidRDefault="00EC2893" w:rsidP="00EC2893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4962"/>
                <w:tab w:val="left" w:leader="dot" w:pos="9639"/>
              </w:tabs>
              <w:spacing w:after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</w:t>
            </w:r>
            <w:r w:rsidR="00DC1542" w:rsidRPr="000571CA">
              <w:rPr>
                <w:rFonts w:ascii="Arial" w:hAnsi="Arial"/>
                <w:sz w:val="18"/>
              </w:rPr>
              <w:t>enehmigt</w:t>
            </w:r>
            <w:r w:rsidRPr="00EC2893">
              <w:rPr>
                <w:rFonts w:ascii="Arial" w:hAnsi="Arial"/>
                <w:sz w:val="18"/>
                <w:vertAlign w:val="superscript"/>
              </w:rPr>
              <w:t>*)</w:t>
            </w:r>
          </w:p>
        </w:tc>
        <w:tc>
          <w:tcPr>
            <w:tcW w:w="566" w:type="dxa"/>
            <w:shd w:val="clear" w:color="auto" w:fill="auto"/>
          </w:tcPr>
          <w:p w14:paraId="4F6A305D" w14:textId="77777777" w:rsidR="00DC1542" w:rsidRPr="000571CA" w:rsidRDefault="00DC1542" w:rsidP="000571CA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4962"/>
                <w:tab w:val="left" w:leader="dot" w:pos="9639"/>
              </w:tabs>
              <w:spacing w:after="80"/>
              <w:rPr>
                <w:rFonts w:ascii="Arial" w:hAnsi="Arial"/>
                <w:sz w:val="18"/>
              </w:rPr>
            </w:pPr>
            <w:r w:rsidRPr="000571CA">
              <w:rPr>
                <w:rFonts w:ascii="Arial" w:hAnsi="Arial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Pr="000571CA">
              <w:rPr>
                <w:rFonts w:ascii="Arial" w:hAnsi="Arial"/>
                <w:sz w:val="18"/>
              </w:rPr>
              <w:instrText xml:space="preserve"> FORMCHECKBOX </w:instrText>
            </w:r>
            <w:r w:rsidRPr="000571CA">
              <w:rPr>
                <w:rFonts w:ascii="Arial" w:hAnsi="Arial"/>
                <w:sz w:val="18"/>
              </w:rPr>
            </w:r>
            <w:r w:rsidRPr="000571CA">
              <w:rPr>
                <w:rFonts w:ascii="Arial" w:hAnsi="Arial"/>
                <w:sz w:val="18"/>
              </w:rPr>
              <w:fldChar w:fldCharType="separate"/>
            </w:r>
            <w:r w:rsidRPr="000571CA"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1278" w:type="dxa"/>
            <w:shd w:val="clear" w:color="auto" w:fill="auto"/>
          </w:tcPr>
          <w:p w14:paraId="37CE4384" w14:textId="77777777" w:rsidR="00DC1542" w:rsidRPr="000571CA" w:rsidRDefault="00EC2893" w:rsidP="00EC2893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4962"/>
                <w:tab w:val="left" w:leader="dot" w:pos="9639"/>
              </w:tabs>
              <w:spacing w:after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  <w:r w:rsidR="00DC1542" w:rsidRPr="000571CA">
              <w:rPr>
                <w:rFonts w:ascii="Arial" w:hAnsi="Arial"/>
                <w:sz w:val="18"/>
              </w:rPr>
              <w:t>bgelehnt</w:t>
            </w:r>
            <w:r w:rsidRPr="00EC2893">
              <w:rPr>
                <w:rFonts w:ascii="Arial" w:hAnsi="Arial"/>
                <w:sz w:val="18"/>
                <w:vertAlign w:val="superscript"/>
              </w:rPr>
              <w:t>*)</w:t>
            </w:r>
          </w:p>
        </w:tc>
        <w:tc>
          <w:tcPr>
            <w:tcW w:w="587" w:type="dxa"/>
            <w:shd w:val="clear" w:color="auto" w:fill="auto"/>
          </w:tcPr>
          <w:p w14:paraId="7F00EFB9" w14:textId="77777777" w:rsidR="00DC1542" w:rsidRPr="000571CA" w:rsidRDefault="00DC1542" w:rsidP="000571CA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4962"/>
                <w:tab w:val="left" w:leader="dot" w:pos="9639"/>
              </w:tabs>
              <w:spacing w:after="80"/>
              <w:rPr>
                <w:rFonts w:ascii="Arial" w:hAnsi="Arial"/>
                <w:sz w:val="18"/>
              </w:rPr>
            </w:pPr>
            <w:r w:rsidRPr="000571CA"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0571CA">
              <w:rPr>
                <w:rFonts w:ascii="Arial" w:hAnsi="Arial"/>
                <w:sz w:val="18"/>
              </w:rPr>
              <w:instrText xml:space="preserve"> FORMCHECKBOX </w:instrText>
            </w:r>
            <w:r w:rsidRPr="000571CA">
              <w:rPr>
                <w:rFonts w:ascii="Arial" w:hAnsi="Arial"/>
                <w:sz w:val="18"/>
              </w:rPr>
            </w:r>
            <w:r w:rsidRPr="000571CA">
              <w:rPr>
                <w:rFonts w:ascii="Arial" w:hAnsi="Arial"/>
                <w:sz w:val="18"/>
              </w:rPr>
              <w:fldChar w:fldCharType="separate"/>
            </w:r>
            <w:r w:rsidRPr="000571CA"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1256" w:type="dxa"/>
            <w:gridSpan w:val="2"/>
            <w:shd w:val="clear" w:color="auto" w:fill="auto"/>
          </w:tcPr>
          <w:p w14:paraId="61F98511" w14:textId="77777777" w:rsidR="00DC1542" w:rsidRPr="000571CA" w:rsidRDefault="004410E4" w:rsidP="00EC2893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4962"/>
                <w:tab w:val="left" w:leader="dot" w:pos="9639"/>
              </w:tabs>
              <w:spacing w:after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</w:t>
            </w:r>
            <w:r w:rsidR="00DC1542" w:rsidRPr="000571CA">
              <w:rPr>
                <w:rFonts w:ascii="Arial" w:hAnsi="Arial"/>
                <w:sz w:val="18"/>
              </w:rPr>
              <w:t>efürwortet</w:t>
            </w:r>
          </w:p>
        </w:tc>
        <w:tc>
          <w:tcPr>
            <w:tcW w:w="443" w:type="dxa"/>
            <w:shd w:val="clear" w:color="auto" w:fill="auto"/>
          </w:tcPr>
          <w:p w14:paraId="3C72B691" w14:textId="77777777" w:rsidR="00DC1542" w:rsidRPr="000571CA" w:rsidRDefault="00DC1542" w:rsidP="000571CA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4962"/>
                <w:tab w:val="left" w:leader="dot" w:pos="9639"/>
              </w:tabs>
              <w:spacing w:after="80"/>
              <w:rPr>
                <w:rFonts w:ascii="Arial" w:hAnsi="Arial"/>
                <w:sz w:val="18"/>
              </w:rPr>
            </w:pPr>
            <w:r w:rsidRPr="000571CA">
              <w:rPr>
                <w:rFonts w:ascii="Arial" w:hAnsi="Arial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 w:rsidRPr="000571CA">
              <w:rPr>
                <w:rFonts w:ascii="Arial" w:hAnsi="Arial"/>
                <w:sz w:val="18"/>
              </w:rPr>
              <w:instrText xml:space="preserve"> FORMCHECKBOX </w:instrText>
            </w:r>
            <w:r w:rsidRPr="000571CA">
              <w:rPr>
                <w:rFonts w:ascii="Arial" w:hAnsi="Arial"/>
                <w:sz w:val="18"/>
              </w:rPr>
            </w:r>
            <w:r w:rsidRPr="000571CA">
              <w:rPr>
                <w:rFonts w:ascii="Arial" w:hAnsi="Arial"/>
                <w:sz w:val="18"/>
              </w:rPr>
              <w:fldChar w:fldCharType="separate"/>
            </w:r>
            <w:r w:rsidRPr="000571CA"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3917" w:type="dxa"/>
            <w:gridSpan w:val="2"/>
            <w:shd w:val="clear" w:color="auto" w:fill="auto"/>
          </w:tcPr>
          <w:p w14:paraId="17D2A6E7" w14:textId="77777777" w:rsidR="00DC1542" w:rsidRPr="000571CA" w:rsidRDefault="00DC1542" w:rsidP="00EC2893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4962"/>
                <w:tab w:val="left" w:leader="dot" w:pos="9639"/>
              </w:tabs>
              <w:spacing w:after="80"/>
              <w:rPr>
                <w:rFonts w:ascii="Arial" w:hAnsi="Arial"/>
                <w:sz w:val="18"/>
              </w:rPr>
            </w:pPr>
            <w:r w:rsidRPr="000571CA">
              <w:rPr>
                <w:rFonts w:ascii="Arial" w:hAnsi="Arial"/>
                <w:sz w:val="18"/>
              </w:rPr>
              <w:t>nicht befürwortet</w:t>
            </w:r>
          </w:p>
        </w:tc>
      </w:tr>
      <w:tr w:rsidR="00DC1542" w:rsidRPr="000571CA" w14:paraId="3C5948C0" w14:textId="77777777" w:rsidTr="00EB0A81">
        <w:trPr>
          <w:trHeight w:val="2305"/>
        </w:trPr>
        <w:tc>
          <w:tcPr>
            <w:tcW w:w="985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7E80D77" w14:textId="77777777" w:rsidR="004410E4" w:rsidRPr="000571CA" w:rsidRDefault="00DC1542" w:rsidP="004410E4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4962"/>
                <w:tab w:val="left" w:leader="dot" w:pos="9639"/>
              </w:tabs>
              <w:spacing w:after="120"/>
              <w:rPr>
                <w:rFonts w:ascii="Arial" w:hAnsi="Arial"/>
                <w:spacing w:val="20"/>
                <w:sz w:val="18"/>
              </w:rPr>
            </w:pPr>
            <w:r w:rsidRPr="000571CA">
              <w:rPr>
                <w:rFonts w:ascii="Arial" w:hAnsi="Arial"/>
                <w:sz w:val="18"/>
              </w:rPr>
              <w:t>Begründung:</w:t>
            </w:r>
          </w:p>
        </w:tc>
      </w:tr>
      <w:tr w:rsidR="00EB0A81" w:rsidRPr="000571CA" w14:paraId="46D1DB27" w14:textId="77777777" w:rsidTr="00EC2893">
        <w:trPr>
          <w:trHeight w:val="283"/>
        </w:trPr>
        <w:tc>
          <w:tcPr>
            <w:tcW w:w="42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8C245" w14:textId="77777777" w:rsidR="00EB0A81" w:rsidRPr="000571CA" w:rsidRDefault="00EB0A81" w:rsidP="000571CA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51A6B6" w14:textId="77777777" w:rsidR="00EB0A81" w:rsidRPr="000571CA" w:rsidRDefault="00EB0A81" w:rsidP="000571CA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33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755F33" w14:textId="77777777" w:rsidR="00EB0A81" w:rsidRPr="000571CA" w:rsidRDefault="00EB0A81" w:rsidP="000571CA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8"/>
              </w:rPr>
            </w:pPr>
          </w:p>
        </w:tc>
      </w:tr>
      <w:tr w:rsidR="00EB0A81" w:rsidRPr="000571CA" w14:paraId="253960A3" w14:textId="77777777" w:rsidTr="00EC2893">
        <w:trPr>
          <w:trHeight w:val="1130"/>
        </w:trPr>
        <w:tc>
          <w:tcPr>
            <w:tcW w:w="42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146C6" w14:textId="77777777" w:rsidR="00EB0A81" w:rsidRPr="000571CA" w:rsidRDefault="00EB0A81" w:rsidP="000571CA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951171" w14:textId="77777777" w:rsidR="00EB0A81" w:rsidRPr="000571CA" w:rsidRDefault="00EB0A81" w:rsidP="000571CA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0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CAEB1A" w14:textId="77777777" w:rsidR="00EB0A81" w:rsidRPr="000571CA" w:rsidRDefault="00EB0A81" w:rsidP="000571CA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A101F" w14:textId="77777777" w:rsidR="00EB0A81" w:rsidRPr="000571CA" w:rsidRDefault="00EB0A81" w:rsidP="000571CA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8"/>
              </w:rPr>
            </w:pPr>
          </w:p>
        </w:tc>
      </w:tr>
      <w:tr w:rsidR="00EB0A81" w:rsidRPr="000571CA" w14:paraId="74A6702E" w14:textId="77777777" w:rsidTr="00EC2893">
        <w:trPr>
          <w:trHeight w:val="295"/>
        </w:trPr>
        <w:tc>
          <w:tcPr>
            <w:tcW w:w="42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0BDB" w14:textId="77777777" w:rsidR="00EB0A81" w:rsidRPr="000571CA" w:rsidRDefault="00EB0A81" w:rsidP="000571CA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jc w:val="center"/>
              <w:rPr>
                <w:rFonts w:ascii="Arial" w:hAnsi="Arial"/>
                <w:sz w:val="18"/>
              </w:rPr>
            </w:pPr>
            <w:r w:rsidRPr="000571CA">
              <w:rPr>
                <w:rFonts w:ascii="Arial" w:hAnsi="Arial"/>
                <w:sz w:val="18"/>
              </w:rPr>
              <w:t>(Schulstempel)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FCA4B4" w14:textId="77777777" w:rsidR="00EB0A81" w:rsidRPr="000571CA" w:rsidRDefault="00EB0A81" w:rsidP="000571CA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7668E" w14:textId="77777777" w:rsidR="00EB0A81" w:rsidRPr="000571CA" w:rsidRDefault="00EB0A81" w:rsidP="000571CA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jc w:val="center"/>
              <w:rPr>
                <w:rFonts w:ascii="Arial" w:hAnsi="Arial"/>
                <w:sz w:val="18"/>
              </w:rPr>
            </w:pPr>
            <w:r w:rsidRPr="000571CA">
              <w:rPr>
                <w:rFonts w:ascii="Arial" w:hAnsi="Arial"/>
                <w:sz w:val="18"/>
              </w:rPr>
              <w:t>Unterschrift (Schulleitung)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63546" w14:textId="77777777" w:rsidR="00EB0A81" w:rsidRPr="000571CA" w:rsidRDefault="00EB0A81" w:rsidP="00EB0A81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302A85EE" w14:textId="77777777" w:rsidR="00EB0EE5" w:rsidRDefault="00EB0EE5" w:rsidP="00EB0EE5">
      <w:pPr>
        <w:numPr>
          <w:ilvl w:val="12"/>
          <w:numId w:val="0"/>
        </w:numPr>
        <w:tabs>
          <w:tab w:val="left" w:pos="567"/>
          <w:tab w:val="left" w:pos="2410"/>
          <w:tab w:val="left" w:pos="2694"/>
          <w:tab w:val="left" w:pos="3686"/>
          <w:tab w:val="left" w:pos="4111"/>
          <w:tab w:val="left" w:pos="7230"/>
          <w:tab w:val="left" w:leader="dot" w:pos="9639"/>
        </w:tabs>
        <w:ind w:left="284" w:hanging="284"/>
        <w:rPr>
          <w:rFonts w:ascii="Arial" w:hAnsi="Arial"/>
          <w:sz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181"/>
      </w:tblGrid>
      <w:tr w:rsidR="00EC2893" w:rsidRPr="00753600" w14:paraId="6B09480C" w14:textId="77777777" w:rsidTr="00753600">
        <w:tc>
          <w:tcPr>
            <w:tcW w:w="392" w:type="dxa"/>
            <w:shd w:val="clear" w:color="auto" w:fill="auto"/>
          </w:tcPr>
          <w:p w14:paraId="6A60D78C" w14:textId="77777777" w:rsidR="00EC2893" w:rsidRPr="00753600" w:rsidRDefault="00EC2893" w:rsidP="00753600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6"/>
                <w:szCs w:val="16"/>
              </w:rPr>
            </w:pPr>
            <w:r w:rsidRPr="00753600">
              <w:rPr>
                <w:rFonts w:ascii="Arial" w:hAnsi="Arial"/>
                <w:sz w:val="16"/>
                <w:szCs w:val="16"/>
              </w:rPr>
              <w:t>*)</w:t>
            </w:r>
          </w:p>
        </w:tc>
        <w:tc>
          <w:tcPr>
            <w:tcW w:w="9181" w:type="dxa"/>
            <w:shd w:val="clear" w:color="auto" w:fill="auto"/>
          </w:tcPr>
          <w:p w14:paraId="2039F8C4" w14:textId="77777777" w:rsidR="00EC2893" w:rsidRPr="00753600" w:rsidRDefault="00EC2893" w:rsidP="00753600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6"/>
                <w:szCs w:val="16"/>
              </w:rPr>
            </w:pPr>
            <w:r w:rsidRPr="00753600">
              <w:rPr>
                <w:rFonts w:ascii="Arial" w:hAnsi="Arial"/>
                <w:sz w:val="16"/>
                <w:szCs w:val="16"/>
              </w:rPr>
              <w:t xml:space="preserve">In den Fällen nach </w:t>
            </w:r>
          </w:p>
        </w:tc>
      </w:tr>
      <w:tr w:rsidR="009C4221" w:rsidRPr="00753600" w14:paraId="78FD9039" w14:textId="77777777" w:rsidTr="00753600">
        <w:tc>
          <w:tcPr>
            <w:tcW w:w="392" w:type="dxa"/>
            <w:shd w:val="clear" w:color="auto" w:fill="auto"/>
          </w:tcPr>
          <w:p w14:paraId="5E1DF42F" w14:textId="77777777" w:rsidR="009C4221" w:rsidRPr="00753600" w:rsidRDefault="009C4221" w:rsidP="00753600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1" w:type="dxa"/>
            <w:shd w:val="clear" w:color="auto" w:fill="auto"/>
          </w:tcPr>
          <w:p w14:paraId="3E2DAAC8" w14:textId="77777777" w:rsidR="009C4221" w:rsidRPr="00753600" w:rsidRDefault="009C4221" w:rsidP="00753600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6"/>
                <w:szCs w:val="16"/>
              </w:rPr>
            </w:pPr>
            <w:r w:rsidRPr="00753600">
              <w:rPr>
                <w:rFonts w:ascii="Arial" w:hAnsi="Arial"/>
                <w:sz w:val="16"/>
                <w:szCs w:val="16"/>
              </w:rPr>
              <w:t>Nr. 4 (1), Buchst. a,c,</w:t>
            </w:r>
          </w:p>
        </w:tc>
      </w:tr>
      <w:tr w:rsidR="009C4221" w:rsidRPr="00753600" w14:paraId="6BD65E64" w14:textId="77777777" w:rsidTr="00753600">
        <w:tc>
          <w:tcPr>
            <w:tcW w:w="392" w:type="dxa"/>
            <w:shd w:val="clear" w:color="auto" w:fill="auto"/>
          </w:tcPr>
          <w:p w14:paraId="3292C52E" w14:textId="77777777" w:rsidR="009C4221" w:rsidRPr="00753600" w:rsidRDefault="009C4221" w:rsidP="00753600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1" w:type="dxa"/>
            <w:shd w:val="clear" w:color="auto" w:fill="auto"/>
          </w:tcPr>
          <w:p w14:paraId="43A353E5" w14:textId="77777777" w:rsidR="009C4221" w:rsidRPr="00753600" w:rsidRDefault="009C4221" w:rsidP="00753600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6"/>
                <w:szCs w:val="16"/>
              </w:rPr>
            </w:pPr>
            <w:r w:rsidRPr="00753600">
              <w:rPr>
                <w:rFonts w:ascii="Arial" w:hAnsi="Arial"/>
                <w:sz w:val="16"/>
                <w:szCs w:val="16"/>
              </w:rPr>
              <w:t>Nr. 5 (1),</w:t>
            </w:r>
          </w:p>
        </w:tc>
      </w:tr>
      <w:tr w:rsidR="009C4221" w:rsidRPr="00753600" w14:paraId="7E3DA714" w14:textId="77777777" w:rsidTr="00753600">
        <w:tc>
          <w:tcPr>
            <w:tcW w:w="392" w:type="dxa"/>
            <w:shd w:val="clear" w:color="auto" w:fill="auto"/>
          </w:tcPr>
          <w:p w14:paraId="19F0193E" w14:textId="77777777" w:rsidR="009C4221" w:rsidRPr="00753600" w:rsidRDefault="009C4221" w:rsidP="00753600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1" w:type="dxa"/>
            <w:shd w:val="clear" w:color="auto" w:fill="auto"/>
          </w:tcPr>
          <w:p w14:paraId="2B051D31" w14:textId="77777777" w:rsidR="009C4221" w:rsidRPr="00753600" w:rsidRDefault="009C4221" w:rsidP="00753600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6"/>
                <w:szCs w:val="16"/>
              </w:rPr>
            </w:pPr>
            <w:r w:rsidRPr="00753600">
              <w:rPr>
                <w:rFonts w:ascii="Arial" w:hAnsi="Arial"/>
                <w:sz w:val="16"/>
                <w:szCs w:val="16"/>
              </w:rPr>
              <w:t>Nr. 8 (1) Buchst. a,b,c (bis zu 10 Tagen),</w:t>
            </w:r>
          </w:p>
        </w:tc>
      </w:tr>
      <w:tr w:rsidR="009C4221" w:rsidRPr="00753600" w14:paraId="2F931BC1" w14:textId="77777777" w:rsidTr="00753600">
        <w:tc>
          <w:tcPr>
            <w:tcW w:w="392" w:type="dxa"/>
            <w:shd w:val="clear" w:color="auto" w:fill="auto"/>
          </w:tcPr>
          <w:p w14:paraId="1E3FB902" w14:textId="77777777" w:rsidR="009C4221" w:rsidRPr="00753600" w:rsidRDefault="009C4221" w:rsidP="00753600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1" w:type="dxa"/>
            <w:shd w:val="clear" w:color="auto" w:fill="auto"/>
          </w:tcPr>
          <w:p w14:paraId="0DA93641" w14:textId="77777777" w:rsidR="009C4221" w:rsidRPr="00753600" w:rsidRDefault="009C4221" w:rsidP="00753600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6"/>
                <w:szCs w:val="16"/>
              </w:rPr>
            </w:pPr>
            <w:r w:rsidRPr="00753600">
              <w:rPr>
                <w:rFonts w:ascii="Arial" w:hAnsi="Arial"/>
                <w:sz w:val="16"/>
                <w:szCs w:val="16"/>
              </w:rPr>
              <w:t>Nr. 9 (1),</w:t>
            </w:r>
          </w:p>
        </w:tc>
      </w:tr>
      <w:tr w:rsidR="009C4221" w:rsidRPr="00753600" w14:paraId="592C7151" w14:textId="77777777" w:rsidTr="00753600">
        <w:tc>
          <w:tcPr>
            <w:tcW w:w="392" w:type="dxa"/>
            <w:shd w:val="clear" w:color="auto" w:fill="auto"/>
          </w:tcPr>
          <w:p w14:paraId="399C812C" w14:textId="77777777" w:rsidR="009C4221" w:rsidRPr="00753600" w:rsidRDefault="009C4221" w:rsidP="00753600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1" w:type="dxa"/>
            <w:shd w:val="clear" w:color="auto" w:fill="auto"/>
          </w:tcPr>
          <w:p w14:paraId="44144874" w14:textId="77777777" w:rsidR="009C4221" w:rsidRPr="00753600" w:rsidRDefault="009C4221" w:rsidP="00753600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6"/>
                <w:szCs w:val="16"/>
              </w:rPr>
            </w:pPr>
            <w:r w:rsidRPr="00753600">
              <w:rPr>
                <w:rFonts w:ascii="Arial" w:hAnsi="Arial"/>
                <w:sz w:val="16"/>
                <w:szCs w:val="16"/>
              </w:rPr>
              <w:t>Nr. 12 (1) Buchst. a</w:t>
            </w:r>
          </w:p>
        </w:tc>
      </w:tr>
      <w:tr w:rsidR="009C4221" w:rsidRPr="00753600" w14:paraId="39180B98" w14:textId="77777777" w:rsidTr="00753600">
        <w:tc>
          <w:tcPr>
            <w:tcW w:w="392" w:type="dxa"/>
            <w:shd w:val="clear" w:color="auto" w:fill="auto"/>
          </w:tcPr>
          <w:p w14:paraId="19040ED7" w14:textId="77777777" w:rsidR="009C4221" w:rsidRPr="00753600" w:rsidRDefault="009C4221" w:rsidP="00753600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1" w:type="dxa"/>
            <w:shd w:val="clear" w:color="auto" w:fill="auto"/>
          </w:tcPr>
          <w:p w14:paraId="4BB9FC7C" w14:textId="77777777" w:rsidR="009C4221" w:rsidRPr="00753600" w:rsidRDefault="009C4221" w:rsidP="00753600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6"/>
                <w:szCs w:val="16"/>
              </w:rPr>
            </w:pPr>
            <w:r w:rsidRPr="00753600">
              <w:rPr>
                <w:rFonts w:ascii="Arial" w:hAnsi="Arial"/>
                <w:sz w:val="16"/>
                <w:szCs w:val="16"/>
              </w:rPr>
              <w:t>Nr. 12 (2) Buchst. a (bis zu 4 Tagen)</w:t>
            </w:r>
          </w:p>
        </w:tc>
      </w:tr>
      <w:tr w:rsidR="009C4221" w:rsidRPr="00753600" w14:paraId="7C39573F" w14:textId="77777777" w:rsidTr="00753600">
        <w:tc>
          <w:tcPr>
            <w:tcW w:w="392" w:type="dxa"/>
            <w:shd w:val="clear" w:color="auto" w:fill="auto"/>
          </w:tcPr>
          <w:p w14:paraId="6A81AB4B" w14:textId="77777777" w:rsidR="009C4221" w:rsidRPr="00753600" w:rsidRDefault="009C4221" w:rsidP="00753600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181" w:type="dxa"/>
            <w:shd w:val="clear" w:color="auto" w:fill="auto"/>
          </w:tcPr>
          <w:p w14:paraId="0B955DBA" w14:textId="77777777" w:rsidR="009C4221" w:rsidRPr="00753600" w:rsidRDefault="009C4221" w:rsidP="00753600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8"/>
              </w:rPr>
            </w:pPr>
            <w:r w:rsidRPr="00753600">
              <w:rPr>
                <w:rFonts w:ascii="Arial" w:hAnsi="Arial"/>
                <w:sz w:val="16"/>
                <w:szCs w:val="16"/>
              </w:rPr>
              <w:t>§ 29 (1) TV-L</w:t>
            </w:r>
          </w:p>
        </w:tc>
      </w:tr>
      <w:tr w:rsidR="009C4221" w:rsidRPr="00753600" w14:paraId="0F2C3572" w14:textId="77777777" w:rsidTr="00753600">
        <w:tc>
          <w:tcPr>
            <w:tcW w:w="9573" w:type="dxa"/>
            <w:gridSpan w:val="2"/>
            <w:shd w:val="clear" w:color="auto" w:fill="auto"/>
          </w:tcPr>
          <w:p w14:paraId="3ED5124F" w14:textId="77777777" w:rsidR="009C4221" w:rsidRPr="00753600" w:rsidRDefault="009C4221" w:rsidP="00753600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8"/>
              </w:rPr>
            </w:pPr>
          </w:p>
        </w:tc>
      </w:tr>
      <w:tr w:rsidR="009C4221" w:rsidRPr="00753600" w14:paraId="7B0844A8" w14:textId="77777777" w:rsidTr="00753600">
        <w:tc>
          <w:tcPr>
            <w:tcW w:w="9573" w:type="dxa"/>
            <w:gridSpan w:val="2"/>
            <w:shd w:val="clear" w:color="auto" w:fill="auto"/>
          </w:tcPr>
          <w:p w14:paraId="2E0B1A9A" w14:textId="77777777" w:rsidR="009C4221" w:rsidRPr="00753600" w:rsidRDefault="009C4221" w:rsidP="00753600">
            <w:pPr>
              <w:numPr>
                <w:ilvl w:val="12"/>
                <w:numId w:val="0"/>
              </w:numPr>
              <w:tabs>
                <w:tab w:val="left" w:pos="567"/>
                <w:tab w:val="left" w:pos="2410"/>
                <w:tab w:val="left" w:pos="2694"/>
                <w:tab w:val="left" w:pos="3686"/>
                <w:tab w:val="left" w:pos="4111"/>
                <w:tab w:val="left" w:pos="7230"/>
                <w:tab w:val="left" w:leader="dot" w:pos="9639"/>
              </w:tabs>
              <w:rPr>
                <w:rFonts w:ascii="Arial" w:hAnsi="Arial"/>
                <w:sz w:val="16"/>
                <w:szCs w:val="16"/>
              </w:rPr>
            </w:pPr>
            <w:r w:rsidRPr="00753600">
              <w:rPr>
                <w:rFonts w:ascii="Arial" w:hAnsi="Arial"/>
                <w:sz w:val="16"/>
                <w:szCs w:val="16"/>
              </w:rPr>
              <w:t>In allen anderen Fällen liegt die personalrechtliche Entscheidungsbefugnis nicht bei der Schulleitung.</w:t>
            </w:r>
          </w:p>
        </w:tc>
      </w:tr>
    </w:tbl>
    <w:p w14:paraId="073EE283" w14:textId="77777777" w:rsidR="009C4221" w:rsidRDefault="009C4221" w:rsidP="00EB0EE5">
      <w:pPr>
        <w:numPr>
          <w:ilvl w:val="12"/>
          <w:numId w:val="0"/>
        </w:numPr>
        <w:tabs>
          <w:tab w:val="left" w:pos="567"/>
          <w:tab w:val="left" w:pos="2410"/>
          <w:tab w:val="left" w:pos="2694"/>
          <w:tab w:val="left" w:pos="3686"/>
          <w:tab w:val="left" w:pos="4111"/>
          <w:tab w:val="left" w:pos="7230"/>
          <w:tab w:val="left" w:leader="dot" w:pos="9639"/>
        </w:tabs>
        <w:ind w:left="284" w:hanging="284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3189"/>
        <w:gridCol w:w="6234"/>
      </w:tblGrid>
      <w:tr w:rsidR="00EB0EE5" w14:paraId="3A5749B5" w14:textId="77777777" w:rsidTr="00681EC8">
        <w:tc>
          <w:tcPr>
            <w:tcW w:w="284" w:type="dxa"/>
          </w:tcPr>
          <w:p w14:paraId="12846A46" w14:textId="77777777" w:rsidR="00EB0EE5" w:rsidRDefault="00EB0EE5" w:rsidP="000F6D95">
            <w:pPr>
              <w:numPr>
                <w:ilvl w:val="0"/>
                <w:numId w:val="4"/>
              </w:numPr>
              <w:spacing w:before="40"/>
              <w:ind w:left="284" w:hanging="284"/>
              <w:rPr>
                <w:rFonts w:ascii="Arial" w:hAnsi="Arial"/>
                <w:sz w:val="18"/>
              </w:rPr>
            </w:pP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B91F" w14:textId="77777777" w:rsidR="00EB0EE5" w:rsidRDefault="00EB0EE5" w:rsidP="000F6D95">
            <w:pPr>
              <w:tabs>
                <w:tab w:val="left" w:pos="283"/>
              </w:tabs>
              <w:spacing w:before="40" w:line="264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  <w:r>
              <w:rPr>
                <w:rFonts w:ascii="Arial" w:hAnsi="Arial"/>
                <w:sz w:val="18"/>
              </w:rPr>
              <w:tab/>
              <w:t>An die</w:t>
            </w:r>
          </w:p>
          <w:p w14:paraId="46E3D538" w14:textId="77777777" w:rsidR="00EB0EE5" w:rsidRDefault="00EB0EE5" w:rsidP="000F6D95">
            <w:pPr>
              <w:tabs>
                <w:tab w:val="left" w:pos="283"/>
              </w:tabs>
              <w:spacing w:line="264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BSB – Personalabteilung</w:t>
            </w:r>
          </w:p>
          <w:p w14:paraId="2D77A208" w14:textId="77777777" w:rsidR="00EB0EE5" w:rsidRDefault="00EB0EE5" w:rsidP="000F6D95">
            <w:pPr>
              <w:tabs>
                <w:tab w:val="left" w:pos="283"/>
                <w:tab w:val="left" w:leader="dot" w:pos="2410"/>
              </w:tabs>
              <w:spacing w:line="264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 xml:space="preserve">V 43 </w:t>
            </w:r>
            <w:r w:rsidR="004717F0">
              <w:rPr>
                <w:rFonts w:ascii="Arial" w:hAnsi="Arial"/>
                <w:spacing w:val="20"/>
                <w:sz w:val="18"/>
              </w:rPr>
              <w:t>_____________</w:t>
            </w:r>
          </w:p>
          <w:p w14:paraId="618FDAD4" w14:textId="77777777" w:rsidR="00EB0EE5" w:rsidRDefault="00EB0EE5" w:rsidP="000F6D95">
            <w:pPr>
              <w:tabs>
                <w:tab w:val="left" w:pos="283"/>
                <w:tab w:val="left" w:leader="dot" w:pos="2410"/>
              </w:tabs>
              <w:spacing w:line="264" w:lineRule="auto"/>
            </w:pPr>
            <w:r>
              <w:tab/>
            </w:r>
            <w:r>
              <w:rPr>
                <w:rFonts w:ascii="Arial" w:hAnsi="Arial"/>
                <w:sz w:val="18"/>
              </w:rPr>
              <w:t>zur weiteren Veranlassung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F39F" w14:textId="77777777" w:rsidR="00EB0EE5" w:rsidRDefault="00EB0EE5" w:rsidP="000F6D95">
            <w:pPr>
              <w:tabs>
                <w:tab w:val="left" w:pos="261"/>
              </w:tabs>
              <w:spacing w:before="40" w:line="264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ab/>
              <w:t>(nur erforderlich, wenn Schulleitung über den Antrag entschieden hat)</w:t>
            </w:r>
          </w:p>
          <w:p w14:paraId="12F0F73A" w14:textId="77777777" w:rsidR="00EB0EE5" w:rsidRDefault="00EB0EE5" w:rsidP="000F6D95">
            <w:pPr>
              <w:tabs>
                <w:tab w:val="left" w:pos="261"/>
              </w:tabs>
              <w:spacing w:line="264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An die</w:t>
            </w:r>
          </w:p>
          <w:p w14:paraId="41492517" w14:textId="77777777" w:rsidR="00EB0EE5" w:rsidRDefault="004717F0" w:rsidP="000F6D95">
            <w:pPr>
              <w:tabs>
                <w:tab w:val="left" w:pos="261"/>
                <w:tab w:val="left" w:pos="1820"/>
              </w:tabs>
              <w:spacing w:line="264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BSB – SAB B___/___</w:t>
            </w:r>
          </w:p>
          <w:p w14:paraId="2E20C5F6" w14:textId="77777777" w:rsidR="00EB0EE5" w:rsidRDefault="00EB0EE5" w:rsidP="000F6D95">
            <w:pPr>
              <w:tabs>
                <w:tab w:val="left" w:pos="261"/>
              </w:tabs>
              <w:spacing w:line="264" w:lineRule="auto"/>
            </w:pPr>
            <w:r>
              <w:rPr>
                <w:rFonts w:ascii="Arial" w:hAnsi="Arial"/>
                <w:sz w:val="18"/>
              </w:rPr>
              <w:tab/>
              <w:t>zur Kenntnis und Weiterleitung an die Personalabteilung</w:t>
            </w:r>
          </w:p>
        </w:tc>
      </w:tr>
    </w:tbl>
    <w:p w14:paraId="41B36857" w14:textId="77777777" w:rsidR="00B64F90" w:rsidRDefault="00B64F90" w:rsidP="00D37EDA">
      <w:pPr>
        <w:tabs>
          <w:tab w:val="left" w:leader="dot" w:pos="9639"/>
        </w:tabs>
        <w:rPr>
          <w:rFonts w:ascii="Arial" w:hAnsi="Arial"/>
          <w:sz w:val="18"/>
        </w:rPr>
      </w:pPr>
    </w:p>
    <w:sectPr w:rsidR="00B64F90">
      <w:headerReference w:type="even" r:id="rId11"/>
      <w:footerReference w:type="default" r:id="rId12"/>
      <w:pgSz w:w="11907" w:h="16840"/>
      <w:pgMar w:top="851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F5210" w14:textId="77777777" w:rsidR="00753600" w:rsidRDefault="00753600">
      <w:r>
        <w:separator/>
      </w:r>
    </w:p>
  </w:endnote>
  <w:endnote w:type="continuationSeparator" w:id="0">
    <w:p w14:paraId="4D7BFDD0" w14:textId="77777777" w:rsidR="00753600" w:rsidRDefault="0075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C2F05" w14:textId="77777777" w:rsidR="006805E1" w:rsidRDefault="006805E1">
    <w:pPr>
      <w:pStyle w:val="Fuzeile"/>
      <w:rPr>
        <w:rFonts w:ascii="Arial" w:hAnsi="Arial"/>
        <w:sz w:val="14"/>
      </w:rPr>
    </w:pPr>
    <w:r>
      <w:rPr>
        <w:rFonts w:ascii="Arial" w:hAnsi="Arial"/>
        <w:sz w:val="14"/>
      </w:rPr>
      <w:t>P</w:t>
    </w:r>
    <w:r w:rsidR="00D37EDA">
      <w:rPr>
        <w:rFonts w:ascii="Arial" w:hAnsi="Arial"/>
        <w:sz w:val="14"/>
      </w:rPr>
      <w:t>S 412a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4CB4D" w14:textId="77777777" w:rsidR="00753600" w:rsidRDefault="00753600">
      <w:r>
        <w:separator/>
      </w:r>
    </w:p>
  </w:footnote>
  <w:footnote w:type="continuationSeparator" w:id="0">
    <w:p w14:paraId="006825D0" w14:textId="77777777" w:rsidR="00753600" w:rsidRDefault="0075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488A8" w14:textId="77777777" w:rsidR="006805E1" w:rsidRDefault="006805E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69B67FB" w14:textId="77777777" w:rsidR="006805E1" w:rsidRDefault="006805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420C"/>
    <w:multiLevelType w:val="singleLevel"/>
    <w:tmpl w:val="15222818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6A0937C4"/>
    <w:multiLevelType w:val="singleLevel"/>
    <w:tmpl w:val="3A6A635C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72AF78E6"/>
    <w:multiLevelType w:val="singleLevel"/>
    <w:tmpl w:val="BFDE25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504008794">
    <w:abstractNumId w:val="2"/>
  </w:num>
  <w:num w:numId="2" w16cid:durableId="39297454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033723564">
    <w:abstractNumId w:val="1"/>
  </w:num>
  <w:num w:numId="4" w16cid:durableId="47815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C9"/>
    <w:rsid w:val="000571CA"/>
    <w:rsid w:val="000F6D95"/>
    <w:rsid w:val="002A41D1"/>
    <w:rsid w:val="002C4A1B"/>
    <w:rsid w:val="002D0BFA"/>
    <w:rsid w:val="00356399"/>
    <w:rsid w:val="003A39EF"/>
    <w:rsid w:val="003B7541"/>
    <w:rsid w:val="003F5EC9"/>
    <w:rsid w:val="00402AFB"/>
    <w:rsid w:val="00413322"/>
    <w:rsid w:val="00420E44"/>
    <w:rsid w:val="004410E4"/>
    <w:rsid w:val="00456123"/>
    <w:rsid w:val="004717F0"/>
    <w:rsid w:val="00534880"/>
    <w:rsid w:val="005947DD"/>
    <w:rsid w:val="00607A53"/>
    <w:rsid w:val="00612CC3"/>
    <w:rsid w:val="00621D61"/>
    <w:rsid w:val="00635BCE"/>
    <w:rsid w:val="0065675B"/>
    <w:rsid w:val="006805E1"/>
    <w:rsid w:val="00681EC8"/>
    <w:rsid w:val="006D2C73"/>
    <w:rsid w:val="00753600"/>
    <w:rsid w:val="00800D5E"/>
    <w:rsid w:val="008145EC"/>
    <w:rsid w:val="00933EE2"/>
    <w:rsid w:val="009C4221"/>
    <w:rsid w:val="009C734F"/>
    <w:rsid w:val="009F4435"/>
    <w:rsid w:val="00A13C7B"/>
    <w:rsid w:val="00A23E2E"/>
    <w:rsid w:val="00B37D1F"/>
    <w:rsid w:val="00B4131D"/>
    <w:rsid w:val="00B64F90"/>
    <w:rsid w:val="00BA76C8"/>
    <w:rsid w:val="00C16788"/>
    <w:rsid w:val="00C40D1A"/>
    <w:rsid w:val="00D039BD"/>
    <w:rsid w:val="00D37EDA"/>
    <w:rsid w:val="00D96D52"/>
    <w:rsid w:val="00DC1542"/>
    <w:rsid w:val="00DC3A84"/>
    <w:rsid w:val="00DC7663"/>
    <w:rsid w:val="00E00E2E"/>
    <w:rsid w:val="00E44DFE"/>
    <w:rsid w:val="00E501DC"/>
    <w:rsid w:val="00EA1974"/>
    <w:rsid w:val="00EB0A81"/>
    <w:rsid w:val="00EB0EE5"/>
    <w:rsid w:val="00EC2893"/>
    <w:rsid w:val="00ED36DD"/>
    <w:rsid w:val="00F32C77"/>
    <w:rsid w:val="00F958F1"/>
    <w:rsid w:val="00F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64E15"/>
  <w15:chartTrackingRefBased/>
  <w15:docId w15:val="{70E00B45-6BD4-4703-A795-5163D612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6D2C7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1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438Daten\Druckvorlagen\PS%20Vordrucke\PS412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337EBE92CA949AC6D5DF5CC15DC5D" ma:contentTypeVersion="3" ma:contentTypeDescription="Ein neues Dokument erstellen." ma:contentTypeScope="" ma:versionID="9bceaee80a41f53141ee939418a2c514">
  <xsd:schema xmlns:xsd="http://www.w3.org/2001/XMLSchema" xmlns:xs="http://www.w3.org/2001/XMLSchema" xmlns:p="http://schemas.microsoft.com/office/2006/metadata/properties" xmlns:ns2="67ac3e85-605c-420f-a403-dc4f8a4a3902" xmlns:ns3="1b92b5f6-0c2c-4a3e-87f1-b8b654e0f35b" targetNamespace="http://schemas.microsoft.com/office/2006/metadata/properties" ma:root="true" ma:fieldsID="29439bea3b35b2fc1c3f9c967611ddf8" ns2:_="" ns3:_="">
    <xsd:import namespace="67ac3e85-605c-420f-a403-dc4f8a4a3902"/>
    <xsd:import namespace="1b92b5f6-0c2c-4a3e-87f1-b8b654e0f35b"/>
    <xsd:element name="properties">
      <xsd:complexType>
        <xsd:sequence>
          <xsd:element name="documentManagement">
            <xsd:complexType>
              <xsd:all>
                <xsd:element ref="ns2:Anzeigen_x0020_unter_x0020_alte_x0020__x0020_Interessensbekundung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c3e85-605c-420f-a403-dc4f8a4a3902" elementFormDefault="qualified">
    <xsd:import namespace="http://schemas.microsoft.com/office/2006/documentManagement/types"/>
    <xsd:import namespace="http://schemas.microsoft.com/office/infopath/2007/PartnerControls"/>
    <xsd:element name="Anzeigen_x0020_unter_x0020_alte_x0020__x0020_Interessensbekundungen" ma:index="8" nillable="true" ma:displayName="Anzeige" ma:default="1" ma:internalName="Anzeigen_x0020_unter_x0020_alte_x0020__x0020_Interessensbekundunge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2b5f6-0c2c-4a3e-87f1-b8b654e0f35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zeigen_x0020_unter_x0020_alte_x0020__x0020_Interessensbekundungen xmlns="67ac3e85-605c-420f-a403-dc4f8a4a3902">true</Anzeigen_x0020_unter_x0020_alte_x0020__x0020_Interessensbekundungen>
  </documentManagement>
</p:properties>
</file>

<file path=customXml/itemProps1.xml><?xml version="1.0" encoding="utf-8"?>
<ds:datastoreItem xmlns:ds="http://schemas.openxmlformats.org/officeDocument/2006/customXml" ds:itemID="{30EABE58-AAD5-4D85-BE98-B25F7BEBE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c3e85-605c-420f-a403-dc4f8a4a3902"/>
    <ds:schemaRef ds:uri="1b92b5f6-0c2c-4a3e-87f1-b8b654e0f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C333B-4BF0-499D-BB84-EE8C66D6444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39E8F35-7637-4C98-81FE-A11D5FD304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FAA28-A1C2-4973-9230-230A42656979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1b92b5f6-0c2c-4a3e-87f1-b8b654e0f35b"/>
    <ds:schemaRef ds:uri="http://schemas.openxmlformats.org/package/2006/metadata/core-properties"/>
    <ds:schemaRef ds:uri="67ac3e85-605c-420f-a403-dc4f8a4a390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PS412a.dot</Template>
  <TotalTime>0</TotalTime>
  <Pages>2</Pages>
  <Words>270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Behörde für Schule, Hamburg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HenninHo</dc:creator>
  <cp:keywords/>
  <cp:lastModifiedBy>Oli</cp:lastModifiedBy>
  <cp:revision>3</cp:revision>
  <cp:lastPrinted>2016-03-18T10:07:00Z</cp:lastPrinted>
  <dcterms:created xsi:type="dcterms:W3CDTF">2025-05-19T22:24:00Z</dcterms:created>
  <dcterms:modified xsi:type="dcterms:W3CDTF">2025-05-19T22:28:00Z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f85a8e682f44418815aeb3d8619e42c">
    <vt:lpwstr>Behörde für Schule und Berufsbildung|2d61a836-9380-49f5-982c-dfe154f41a34</vt:lpwstr>
  </property>
  <property fmtid="{D5CDD505-2E9C-101B-9397-08002B2CF9AE}" pid="3" name="TaxCatchAll">
    <vt:lpwstr>1;#Behörde für Schule und Berufsbildung|2d61a836-9380-49f5-982c-dfe154f41a34</vt:lpwstr>
  </property>
  <property fmtid="{D5CDD505-2E9C-101B-9397-08002B2CF9AE}" pid="4" name="_dlc_DocId">
    <vt:lpwstr>CTMKCTNZ53JZ-438-3399</vt:lpwstr>
  </property>
  <property fmtid="{D5CDD505-2E9C-101B-9397-08002B2CF9AE}" pid="5" name="_dlc_DocIdItemGuid">
    <vt:lpwstr>64c54d4a-0e75-4ebe-b984-e8395b94403e</vt:lpwstr>
  </property>
  <property fmtid="{D5CDD505-2E9C-101B-9397-08002B2CF9AE}" pid="6" name="_dlc_DocIdUrl">
    <vt:lpwstr>https://fhhportal.ondataport.de/websites/0040/Themen/Personal/Inhalt-A-Z/_layouts/15/DocIdRedir.aspx?ID=CTMKCTNZ53JZ-438-3399, CTMKCTNZ53JZ-438-3399</vt:lpwstr>
  </property>
  <property fmtid="{D5CDD505-2E9C-101B-9397-08002B2CF9AE}" pid="7" name="FHHPortalName">
    <vt:lpwstr>1;#Behörde für Schule und Berufsbildung|2d61a836-9380-49f5-982c-dfe154f41a34</vt:lpwstr>
  </property>
  <property fmtid="{D5CDD505-2E9C-101B-9397-08002B2CF9AE}" pid="8" name="ContentTypeId">
    <vt:lpwstr>0x010100D67337EBE92CA949AC6D5DF5CC15DC5D</vt:lpwstr>
  </property>
</Properties>
</file>